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012C" w14:textId="2F502ABA" w:rsidR="00AF26B2" w:rsidRPr="00F95AE6" w:rsidRDefault="00641BC8" w:rsidP="00F95AE6">
      <w:pPr>
        <w:pStyle w:val="Year"/>
        <w:jc w:val="center"/>
        <w:rPr>
          <w:rFonts w:ascii="Cambria" w:hAnsi="Cambria"/>
          <w:sz w:val="56"/>
          <w:szCs w:val="56"/>
        </w:rPr>
      </w:pPr>
      <w:r>
        <w:rPr>
          <w:rFonts w:ascii="Cambria" w:hAnsi="Cambr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183EC80" wp14:editId="308543B5">
                <wp:simplePos x="0" y="0"/>
                <wp:positionH relativeFrom="column">
                  <wp:posOffset>7256799</wp:posOffset>
                </wp:positionH>
                <wp:positionV relativeFrom="paragraph">
                  <wp:posOffset>793591</wp:posOffset>
                </wp:positionV>
                <wp:extent cx="1968963" cy="6180543"/>
                <wp:effectExtent l="0" t="0" r="0" b="4445"/>
                <wp:wrapNone/>
                <wp:docPr id="10612173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963" cy="6180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C2714" w14:textId="0B48BB47" w:rsidR="00641BC8" w:rsidRPr="00D527FB" w:rsidRDefault="00641BC8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January</w:t>
                            </w:r>
                          </w:p>
                          <w:p w14:paraId="282763BC" w14:textId="24277608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19…. MLK</w:t>
                            </w:r>
                          </w:p>
                          <w:p w14:paraId="2CCB3564" w14:textId="77777777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1D8B6CF" w14:textId="6AF7D183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February</w:t>
                            </w:r>
                          </w:p>
                          <w:p w14:paraId="2ADABD11" w14:textId="42B30044" w:rsidR="00CB3CC1" w:rsidRPr="00D527FB" w:rsidRDefault="00CB3CC1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color w:val="000000" w:themeColor="text1"/>
                              </w:rPr>
                              <w:t>13…. Valentine’s Day Party</w:t>
                            </w:r>
                          </w:p>
                          <w:p w14:paraId="3DEBB6C7" w14:textId="15564D28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16…. Presidents Day</w:t>
                            </w:r>
                          </w:p>
                          <w:p w14:paraId="28B0F8D3" w14:textId="77777777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D3685A8" w14:textId="1D54145E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March</w:t>
                            </w:r>
                          </w:p>
                          <w:p w14:paraId="162F6B2D" w14:textId="77777777" w:rsidR="00AB58C1" w:rsidRPr="00D527FB" w:rsidRDefault="00AB58C1" w:rsidP="00AB58C1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 xml:space="preserve">20…. Staff Development </w:t>
                            </w:r>
                          </w:p>
                          <w:p w14:paraId="3D61E253" w14:textId="77777777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7DE925B" w14:textId="345D6950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April</w:t>
                            </w:r>
                          </w:p>
                          <w:p w14:paraId="119E348E" w14:textId="722D1062" w:rsidR="00CB3CC1" w:rsidRPr="00D527FB" w:rsidRDefault="00CB3CC1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color w:val="000000" w:themeColor="text1"/>
                              </w:rPr>
                              <w:t>2…. Easter Party</w:t>
                            </w:r>
                          </w:p>
                          <w:p w14:paraId="47883D79" w14:textId="02BA1272" w:rsidR="00641BC8" w:rsidRDefault="00CB3CC1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3…. Good Friday</w:t>
                            </w:r>
                          </w:p>
                          <w:p w14:paraId="7445FF30" w14:textId="4815F1CC" w:rsidR="00C31DE6" w:rsidRDefault="00EE2165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  <w:r w:rsidR="0016739D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-10…. StarBright Spring Break</w:t>
                            </w:r>
                          </w:p>
                          <w:p w14:paraId="63BA3693" w14:textId="77777777" w:rsidR="00CB3CC1" w:rsidRPr="00D527FB" w:rsidRDefault="00CB3CC1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C7CAE1D" w14:textId="0CA3F303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May</w:t>
                            </w:r>
                          </w:p>
                          <w:p w14:paraId="4F3F8856" w14:textId="0CAA9993" w:rsidR="00641BC8" w:rsidRPr="00D527FB" w:rsidRDefault="00CB3CC1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color w:val="000000" w:themeColor="text1"/>
                              </w:rPr>
                              <w:t>8…. Mother’s Day Breakfast</w:t>
                            </w:r>
                          </w:p>
                          <w:p w14:paraId="28E22CD6" w14:textId="67505BAD" w:rsidR="00CB3CC1" w:rsidRPr="00D527FB" w:rsidRDefault="00CB3CC1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color w:val="000000" w:themeColor="text1"/>
                              </w:rPr>
                              <w:t>10…. Mother’s Day</w:t>
                            </w:r>
                          </w:p>
                          <w:p w14:paraId="11DBBC1C" w14:textId="5A1951F5" w:rsidR="00CB3CC1" w:rsidRPr="00D527FB" w:rsidRDefault="00CB3CC1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25…. Memorial Day</w:t>
                            </w:r>
                          </w:p>
                          <w:p w14:paraId="774E6B51" w14:textId="77777777" w:rsidR="00CB3CC1" w:rsidRPr="00D527FB" w:rsidRDefault="00CB3CC1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C4039A1" w14:textId="35CC3D0A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June</w:t>
                            </w:r>
                          </w:p>
                          <w:p w14:paraId="7CB8591A" w14:textId="17CD414D" w:rsidR="00CB3CC1" w:rsidRPr="006F337B" w:rsidRDefault="00CB3CC1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color w:val="000000" w:themeColor="text1"/>
                              </w:rPr>
                              <w:t>1</w:t>
                            </w:r>
                            <w:r w:rsidR="00EE2165">
                              <w:rPr>
                                <w:rFonts w:ascii="Cambria" w:hAnsi="Cambria"/>
                                <w:color w:val="000000" w:themeColor="text1"/>
                              </w:rPr>
                              <w:t>9</w:t>
                            </w:r>
                            <w:r w:rsidRPr="00D527FB">
                              <w:rPr>
                                <w:rFonts w:ascii="Cambria" w:hAnsi="Cambria"/>
                                <w:color w:val="000000" w:themeColor="text1"/>
                              </w:rPr>
                              <w:t>…. Father’s Day Breakfast</w:t>
                            </w:r>
                          </w:p>
                          <w:p w14:paraId="2492EA9F" w14:textId="6317E6D0" w:rsidR="00CB3CC1" w:rsidRPr="00D527FB" w:rsidRDefault="00CB3CC1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color w:val="000000" w:themeColor="text1"/>
                              </w:rPr>
                              <w:t>21…. Father’s Day</w:t>
                            </w:r>
                          </w:p>
                          <w:p w14:paraId="27353F45" w14:textId="535E1B0A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789E5CE" w14:textId="7090B5F2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July</w:t>
                            </w:r>
                            <w:r w:rsidR="00D527FB"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F1478A6" w14:textId="6D240BDF" w:rsidR="00D527FB" w:rsidRPr="00D527FB" w:rsidRDefault="00D527FB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3…. Independence Day observed</w:t>
                            </w:r>
                          </w:p>
                          <w:p w14:paraId="565961D7" w14:textId="77777777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9EF686C" w14:textId="57ED9C6E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August</w:t>
                            </w:r>
                          </w:p>
                          <w:p w14:paraId="602E7DF0" w14:textId="41340C27" w:rsidR="00D527FB" w:rsidRPr="00D527FB" w:rsidRDefault="00D527FB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7…. Staff Development</w:t>
                            </w:r>
                          </w:p>
                          <w:p w14:paraId="527EAFFB" w14:textId="77777777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9F05E5A" w14:textId="30A44356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September</w:t>
                            </w:r>
                          </w:p>
                          <w:p w14:paraId="5B662F6E" w14:textId="7A39856A" w:rsidR="00641BC8" w:rsidRPr="00D527FB" w:rsidRDefault="00D527FB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7…. Labor Day</w:t>
                            </w:r>
                          </w:p>
                          <w:p w14:paraId="693BE264" w14:textId="77777777" w:rsidR="00D527FB" w:rsidRPr="00D527FB" w:rsidRDefault="00D527FB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9461709" w14:textId="0507BCF7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October</w:t>
                            </w:r>
                          </w:p>
                          <w:p w14:paraId="0D7E6902" w14:textId="3C6921FC" w:rsidR="00D527FB" w:rsidRPr="00D527FB" w:rsidRDefault="00D527FB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 xml:space="preserve">12…. Staff Development </w:t>
                            </w:r>
                          </w:p>
                          <w:p w14:paraId="288CB278" w14:textId="5356CD62" w:rsidR="00D527FB" w:rsidRPr="00D527FB" w:rsidRDefault="00D527FB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color w:val="000000" w:themeColor="text1"/>
                              </w:rPr>
                              <w:t>30 …. Halloween Party</w:t>
                            </w:r>
                          </w:p>
                          <w:p w14:paraId="18B4E03A" w14:textId="77777777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849EFA7" w14:textId="7BDB9793" w:rsidR="00641BC8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November</w:t>
                            </w:r>
                          </w:p>
                          <w:p w14:paraId="15018BD5" w14:textId="25C47D0D" w:rsidR="00D527FB" w:rsidRDefault="00D527FB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25…. Thanksgiving Party </w:t>
                            </w:r>
                          </w:p>
                          <w:p w14:paraId="17324259" w14:textId="6EC340DF" w:rsidR="00D527FB" w:rsidRPr="00D527FB" w:rsidRDefault="00D527FB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26-27 Thanksgiving Break</w:t>
                            </w:r>
                          </w:p>
                          <w:p w14:paraId="31255DE0" w14:textId="77777777" w:rsidR="00641BC8" w:rsidRPr="00D527FB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E456315" w14:textId="26E02B44" w:rsidR="00641BC8" w:rsidRDefault="00641BC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7F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December</w:t>
                            </w:r>
                          </w:p>
                          <w:p w14:paraId="4CE555A5" w14:textId="53A83440" w:rsidR="000F77A3" w:rsidRPr="000F77A3" w:rsidRDefault="000F77A3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18 Christmas Party </w:t>
                            </w:r>
                          </w:p>
                          <w:p w14:paraId="39C08CFD" w14:textId="5F8A2A59" w:rsidR="00D527FB" w:rsidRPr="00D527FB" w:rsidRDefault="00D527FB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24-25 ….</w:t>
                            </w:r>
                            <w:r w:rsidR="000F77A3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 xml:space="preserve"> Christmas Break</w:t>
                            </w:r>
                          </w:p>
                          <w:p w14:paraId="7472FC91" w14:textId="16E9D0FD" w:rsidR="00641BC8" w:rsidRPr="00D527FB" w:rsidRDefault="000F77A3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 xml:space="preserve">31 &amp; 1 …. New Years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3EC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71.4pt;margin-top:62.5pt;width:155.05pt;height:486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" fillcolor="white [3201]" stroked="f" strokeweight=".5pt">
                <v:textbox>
                  <w:txbxContent>
                    <w:p w14:paraId="0EAC2714" w14:textId="0B48BB47" w:rsidR="00641BC8" w:rsidRPr="00D527FB" w:rsidRDefault="00641BC8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January</w:t>
                      </w:r>
                    </w:p>
                    <w:p w14:paraId="282763BC" w14:textId="24277608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19…. MLK</w:t>
                      </w:r>
                    </w:p>
                    <w:p w14:paraId="2CCB3564" w14:textId="77777777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</w:p>
                    <w:p w14:paraId="41D8B6CF" w14:textId="6AF7D183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February</w:t>
                      </w:r>
                    </w:p>
                    <w:p w14:paraId="2ADABD11" w14:textId="42B30044" w:rsidR="00CB3CC1" w:rsidRPr="00D527FB" w:rsidRDefault="00CB3CC1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color w:val="000000" w:themeColor="text1"/>
                        </w:rPr>
                        <w:t>13…. Valentine’s Day Party</w:t>
                      </w:r>
                    </w:p>
                    <w:p w14:paraId="3DEBB6C7" w14:textId="15564D28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16…. Presidents Day</w:t>
                      </w:r>
                    </w:p>
                    <w:p w14:paraId="28B0F8D3" w14:textId="77777777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</w:p>
                    <w:p w14:paraId="2D3685A8" w14:textId="1D54145E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March</w:t>
                      </w:r>
                    </w:p>
                    <w:p w14:paraId="162F6B2D" w14:textId="77777777" w:rsidR="00AB58C1" w:rsidRPr="00D527FB" w:rsidRDefault="00AB58C1" w:rsidP="00AB58C1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 xml:space="preserve">20…. Staff Development </w:t>
                      </w:r>
                    </w:p>
                    <w:p w14:paraId="3D61E253" w14:textId="77777777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</w:p>
                    <w:p w14:paraId="77DE925B" w14:textId="345D6950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April</w:t>
                      </w:r>
                    </w:p>
                    <w:p w14:paraId="119E348E" w14:textId="722D1062" w:rsidR="00CB3CC1" w:rsidRPr="00D527FB" w:rsidRDefault="00CB3CC1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color w:val="000000" w:themeColor="text1"/>
                        </w:rPr>
                        <w:t>2…. Easter Party</w:t>
                      </w:r>
                    </w:p>
                    <w:p w14:paraId="47883D79" w14:textId="02BA1272" w:rsidR="00641BC8" w:rsidRDefault="00CB3CC1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3…. Good Friday</w:t>
                      </w:r>
                    </w:p>
                    <w:p w14:paraId="7445FF30" w14:textId="4815F1CC" w:rsidR="00C31DE6" w:rsidRDefault="00EE2165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6</w:t>
                      </w:r>
                      <w:r w:rsidR="0016739D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-10…. StarBright Spring Break</w:t>
                      </w:r>
                    </w:p>
                    <w:p w14:paraId="63BA3693" w14:textId="77777777" w:rsidR="00CB3CC1" w:rsidRPr="00D527FB" w:rsidRDefault="00CB3CC1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</w:p>
                    <w:p w14:paraId="0C7CAE1D" w14:textId="0CA3F303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May</w:t>
                      </w:r>
                    </w:p>
                    <w:p w14:paraId="4F3F8856" w14:textId="0CAA9993" w:rsidR="00641BC8" w:rsidRPr="00D527FB" w:rsidRDefault="00CB3CC1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color w:val="000000" w:themeColor="text1"/>
                        </w:rPr>
                        <w:t>8…. Mother’s Day Breakfast</w:t>
                      </w:r>
                    </w:p>
                    <w:p w14:paraId="28E22CD6" w14:textId="67505BAD" w:rsidR="00CB3CC1" w:rsidRPr="00D527FB" w:rsidRDefault="00CB3CC1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color w:val="000000" w:themeColor="text1"/>
                        </w:rPr>
                        <w:t>10…. Mother’s Day</w:t>
                      </w:r>
                    </w:p>
                    <w:p w14:paraId="11DBBC1C" w14:textId="5A1951F5" w:rsidR="00CB3CC1" w:rsidRPr="00D527FB" w:rsidRDefault="00CB3CC1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25…. Memorial Day</w:t>
                      </w:r>
                    </w:p>
                    <w:p w14:paraId="774E6B51" w14:textId="77777777" w:rsidR="00CB3CC1" w:rsidRPr="00D527FB" w:rsidRDefault="00CB3CC1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</w:p>
                    <w:p w14:paraId="5C4039A1" w14:textId="35CC3D0A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June</w:t>
                      </w:r>
                    </w:p>
                    <w:p w14:paraId="7CB8591A" w14:textId="17CD414D" w:rsidR="00CB3CC1" w:rsidRPr="006F337B" w:rsidRDefault="00CB3CC1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color w:val="000000" w:themeColor="text1"/>
                        </w:rPr>
                        <w:t>1</w:t>
                      </w:r>
                      <w:r w:rsidR="00EE2165">
                        <w:rPr>
                          <w:rFonts w:ascii="Cambria" w:hAnsi="Cambria"/>
                          <w:color w:val="000000" w:themeColor="text1"/>
                        </w:rPr>
                        <w:t>9</w:t>
                      </w:r>
                      <w:r w:rsidRPr="00D527FB">
                        <w:rPr>
                          <w:rFonts w:ascii="Cambria" w:hAnsi="Cambria"/>
                          <w:color w:val="000000" w:themeColor="text1"/>
                        </w:rPr>
                        <w:t>…. Father’s Day Breakfast</w:t>
                      </w:r>
                    </w:p>
                    <w:p w14:paraId="2492EA9F" w14:textId="6317E6D0" w:rsidR="00CB3CC1" w:rsidRPr="00D527FB" w:rsidRDefault="00CB3CC1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color w:val="000000" w:themeColor="text1"/>
                        </w:rPr>
                        <w:t>21…. Father’s Day</w:t>
                      </w:r>
                    </w:p>
                    <w:p w14:paraId="27353F45" w14:textId="535E1B0A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3789E5CE" w14:textId="7090B5F2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July</w:t>
                      </w:r>
                      <w:r w:rsidR="00D527FB"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0F1478A6" w14:textId="6D240BDF" w:rsidR="00D527FB" w:rsidRPr="00D527FB" w:rsidRDefault="00D527FB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3…. Independence Day observed</w:t>
                      </w:r>
                    </w:p>
                    <w:p w14:paraId="565961D7" w14:textId="77777777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</w:p>
                    <w:p w14:paraId="19EF686C" w14:textId="57ED9C6E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August</w:t>
                      </w:r>
                    </w:p>
                    <w:p w14:paraId="602E7DF0" w14:textId="41340C27" w:rsidR="00D527FB" w:rsidRPr="00D527FB" w:rsidRDefault="00D527FB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7…. Staff Development</w:t>
                      </w:r>
                    </w:p>
                    <w:p w14:paraId="527EAFFB" w14:textId="77777777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</w:p>
                    <w:p w14:paraId="29F05E5A" w14:textId="30A44356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September</w:t>
                      </w:r>
                    </w:p>
                    <w:p w14:paraId="5B662F6E" w14:textId="7A39856A" w:rsidR="00641BC8" w:rsidRPr="00D527FB" w:rsidRDefault="00D527FB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7…. Labor Day</w:t>
                      </w:r>
                    </w:p>
                    <w:p w14:paraId="693BE264" w14:textId="77777777" w:rsidR="00D527FB" w:rsidRPr="00D527FB" w:rsidRDefault="00D527FB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</w:p>
                    <w:p w14:paraId="39461709" w14:textId="0507BCF7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October</w:t>
                      </w:r>
                    </w:p>
                    <w:p w14:paraId="0D7E6902" w14:textId="3C6921FC" w:rsidR="00D527FB" w:rsidRPr="00D527FB" w:rsidRDefault="00D527FB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 xml:space="preserve">12…. Staff Development </w:t>
                      </w:r>
                    </w:p>
                    <w:p w14:paraId="288CB278" w14:textId="5356CD62" w:rsidR="00D527FB" w:rsidRPr="00D527FB" w:rsidRDefault="00D527FB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color w:val="000000" w:themeColor="text1"/>
                        </w:rPr>
                        <w:t>30 …. Halloween Party</w:t>
                      </w:r>
                    </w:p>
                    <w:p w14:paraId="18B4E03A" w14:textId="77777777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</w:p>
                    <w:p w14:paraId="4849EFA7" w14:textId="7BDB9793" w:rsidR="00641BC8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November</w:t>
                      </w:r>
                    </w:p>
                    <w:p w14:paraId="15018BD5" w14:textId="25C47D0D" w:rsidR="00D527FB" w:rsidRDefault="00D527FB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</w:rPr>
                        <w:t xml:space="preserve">25…. Thanksgiving Party </w:t>
                      </w:r>
                    </w:p>
                    <w:p w14:paraId="17324259" w14:textId="6EC340DF" w:rsidR="00D527FB" w:rsidRPr="00D527FB" w:rsidRDefault="00D527FB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26-27 Thanksgiving Break</w:t>
                      </w:r>
                    </w:p>
                    <w:p w14:paraId="31255DE0" w14:textId="77777777" w:rsidR="00641BC8" w:rsidRPr="00D527FB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</w:p>
                    <w:p w14:paraId="2E456315" w14:textId="26E02B44" w:rsidR="00641BC8" w:rsidRDefault="00641BC8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D527FB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December</w:t>
                      </w:r>
                    </w:p>
                    <w:p w14:paraId="4CE555A5" w14:textId="53A83440" w:rsidR="000F77A3" w:rsidRPr="000F77A3" w:rsidRDefault="000F77A3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</w:rPr>
                        <w:t xml:space="preserve">18 Christmas Party </w:t>
                      </w:r>
                    </w:p>
                    <w:p w14:paraId="39C08CFD" w14:textId="5F8A2A59" w:rsidR="00D527FB" w:rsidRPr="00D527FB" w:rsidRDefault="00D527FB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24-25 ….</w:t>
                      </w:r>
                      <w:r w:rsidR="000F77A3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 xml:space="preserve"> Christmas Break</w:t>
                      </w:r>
                    </w:p>
                    <w:p w14:paraId="7472FC91" w14:textId="16E9D0FD" w:rsidR="00641BC8" w:rsidRPr="00D527FB" w:rsidRDefault="000F77A3">
                      <w:pP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 xml:space="preserve">31 &amp; 1 …. New Years </w:t>
                      </w:r>
                    </w:p>
                  </w:txbxContent>
                </v:textbox>
              </v:shape>
            </w:pict>
          </mc:Fallback>
        </mc:AlternateContent>
      </w:r>
      <w:r w:rsidR="00F95AE6" w:rsidRPr="00F95AE6">
        <w:rPr>
          <w:rFonts w:ascii="Cambria" w:hAnsi="Cambria"/>
          <w:sz w:val="56"/>
          <w:szCs w:val="56"/>
        </w:rPr>
        <w:t xml:space="preserve">StarBright </w:t>
      </w:r>
      <w:r w:rsidR="005A5503" w:rsidRPr="00F95AE6">
        <w:rPr>
          <w:rFonts w:ascii="Cambria" w:hAnsi="Cambria"/>
          <w:sz w:val="56"/>
          <w:szCs w:val="56"/>
        </w:rPr>
        <w:t>202</w:t>
      </w:r>
      <w:r w:rsidR="00F95AE6" w:rsidRPr="00F95AE6">
        <w:rPr>
          <w:rFonts w:ascii="Cambria" w:hAnsi="Cambria"/>
          <w:sz w:val="56"/>
          <w:szCs w:val="56"/>
        </w:rPr>
        <w:t>6 Calendar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lendar Layout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AF26B2" w:rsidRPr="00641BC8" w14:paraId="4F8D8605" w14:textId="77777777">
        <w:trPr>
          <w:trHeight w:hRule="exact" w:val="202"/>
        </w:trPr>
        <w:tc>
          <w:tcPr>
            <w:tcW w:w="72" w:type="dxa"/>
            <w:shd w:val="clear" w:color="auto" w:fill="603B17" w:themeFill="text2"/>
          </w:tcPr>
          <w:p w14:paraId="47E9BCEA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6D01453B" w14:textId="77777777" w:rsidR="00AF26B2" w:rsidRPr="00641BC8" w:rsidRDefault="00520639">
            <w:pPr>
              <w:pStyle w:val="Months"/>
              <w:rPr>
                <w:rFonts w:ascii="Cambria" w:hAnsi="Cambria"/>
              </w:rPr>
            </w:pPr>
            <w:r w:rsidRPr="00641BC8">
              <w:rPr>
                <w:rFonts w:ascii="Cambria" w:hAnsi="Cambria"/>
              </w:rPr>
              <w:t>JANUARY</w:t>
            </w:r>
          </w:p>
        </w:tc>
        <w:tc>
          <w:tcPr>
            <w:tcW w:w="648" w:type="dxa"/>
          </w:tcPr>
          <w:p w14:paraId="64C9DBAC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  <w:shd w:val="clear" w:color="auto" w:fill="603B17" w:themeFill="text2"/>
          </w:tcPr>
          <w:p w14:paraId="2EFD3D43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4423FCC5" w14:textId="77777777" w:rsidR="00AF26B2" w:rsidRPr="00641BC8" w:rsidRDefault="00520639">
            <w:pPr>
              <w:pStyle w:val="Months"/>
              <w:rPr>
                <w:rFonts w:ascii="Cambria" w:hAnsi="Cambria"/>
              </w:rPr>
            </w:pPr>
            <w:r w:rsidRPr="00641BC8">
              <w:rPr>
                <w:rFonts w:ascii="Cambria" w:hAnsi="Cambria"/>
              </w:rPr>
              <w:t>FEBRUARY</w:t>
            </w:r>
          </w:p>
        </w:tc>
        <w:tc>
          <w:tcPr>
            <w:tcW w:w="648" w:type="dxa"/>
          </w:tcPr>
          <w:p w14:paraId="33A4EBB5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  <w:shd w:val="clear" w:color="auto" w:fill="603B17" w:themeFill="text2"/>
          </w:tcPr>
          <w:p w14:paraId="58F345EF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07CED119" w14:textId="77777777" w:rsidR="00AF26B2" w:rsidRPr="00641BC8" w:rsidRDefault="00520639">
            <w:pPr>
              <w:pStyle w:val="Months"/>
              <w:rPr>
                <w:rFonts w:ascii="Cambria" w:hAnsi="Cambria"/>
              </w:rPr>
            </w:pPr>
            <w:r w:rsidRPr="00641BC8">
              <w:rPr>
                <w:rFonts w:ascii="Cambria" w:hAnsi="Cambria"/>
              </w:rPr>
              <w:t>MARCH</w:t>
            </w:r>
          </w:p>
        </w:tc>
        <w:tc>
          <w:tcPr>
            <w:tcW w:w="648" w:type="dxa"/>
          </w:tcPr>
          <w:p w14:paraId="24385572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  <w:shd w:val="clear" w:color="auto" w:fill="603B17" w:themeFill="text2"/>
          </w:tcPr>
          <w:p w14:paraId="2032B415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54334FE9" w14:textId="77777777" w:rsidR="00AF26B2" w:rsidRPr="00641BC8" w:rsidRDefault="00520639">
            <w:pPr>
              <w:pStyle w:val="Months"/>
              <w:rPr>
                <w:rFonts w:ascii="Cambria" w:hAnsi="Cambria"/>
              </w:rPr>
            </w:pPr>
            <w:r w:rsidRPr="00641BC8">
              <w:rPr>
                <w:rFonts w:ascii="Cambria" w:hAnsi="Cambria"/>
              </w:rPr>
              <w:t>APRIL</w:t>
            </w:r>
          </w:p>
        </w:tc>
      </w:tr>
      <w:tr w:rsidR="00AF26B2" w:rsidRPr="00641BC8" w14:paraId="0D66306A" w14:textId="77777777">
        <w:tc>
          <w:tcPr>
            <w:tcW w:w="72" w:type="dxa"/>
          </w:tcPr>
          <w:p w14:paraId="035B48A2" w14:textId="6DBF1451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:rsidRPr="00641BC8" w14:paraId="7B4EAA57" w14:textId="77777777">
              <w:tc>
                <w:tcPr>
                  <w:tcW w:w="318" w:type="dxa"/>
                </w:tcPr>
                <w:p w14:paraId="5FFE2805" w14:textId="33DE314B" w:rsidR="00AF26B2" w:rsidRPr="00641BC8" w:rsidRDefault="00F95AE6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  <w:tc>
                <w:tcPr>
                  <w:tcW w:w="322" w:type="dxa"/>
                </w:tcPr>
                <w:p w14:paraId="3452385C" w14:textId="47D68816" w:rsidR="00AF26B2" w:rsidRPr="00641BC8" w:rsidRDefault="00F95AE6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5148F484" w14:textId="6530DBE5" w:rsidR="00AF26B2" w:rsidRPr="00641BC8" w:rsidRDefault="00F95AE6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76D956A6" w14:textId="54A451B3" w:rsidR="00AF26B2" w:rsidRPr="00641BC8" w:rsidRDefault="00F95AE6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W </w:t>
                  </w:r>
                </w:p>
              </w:tc>
              <w:tc>
                <w:tcPr>
                  <w:tcW w:w="322" w:type="dxa"/>
                </w:tcPr>
                <w:p w14:paraId="0ADE1153" w14:textId="12F8FB1E" w:rsidR="00AF26B2" w:rsidRPr="00641BC8" w:rsidRDefault="00F95AE6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044B49BD" w14:textId="3B3488D0" w:rsidR="00AF26B2" w:rsidRPr="00641BC8" w:rsidRDefault="00F95AE6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F </w:t>
                  </w:r>
                </w:p>
              </w:tc>
              <w:tc>
                <w:tcPr>
                  <w:tcW w:w="318" w:type="dxa"/>
                </w:tcPr>
                <w:p w14:paraId="57588E0F" w14:textId="47A61065" w:rsidR="00AF26B2" w:rsidRPr="00641BC8" w:rsidRDefault="00F95AE6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</w:tr>
            <w:tr w:rsidR="00634B43" w:rsidRPr="00641BC8" w14:paraId="7D34334E" w14:textId="77777777">
              <w:tc>
                <w:tcPr>
                  <w:tcW w:w="318" w:type="dxa"/>
                  <w:vAlign w:val="center"/>
                </w:tcPr>
                <w:p w14:paraId="13E9C418" w14:textId="2553D583" w:rsidR="00634B43" w:rsidRPr="00641BC8" w:rsidRDefault="00634B43" w:rsidP="00634B43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0A148332" w14:textId="0C55CF72" w:rsidR="00634B43" w:rsidRPr="00641BC8" w:rsidRDefault="00634B43" w:rsidP="00F95AE6">
                  <w:pPr>
                    <w:pStyle w:val="Dates"/>
                    <w:jc w:val="left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FF9CAAA" w14:textId="5303FF09" w:rsidR="00634B43" w:rsidRPr="00641BC8" w:rsidRDefault="00634B43" w:rsidP="00F95AE6">
                  <w:pPr>
                    <w:pStyle w:val="Dates"/>
                    <w:jc w:val="left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3CE0A9C2" w14:textId="5B5BE611" w:rsidR="00634B43" w:rsidRPr="00641BC8" w:rsidRDefault="00634B43" w:rsidP="00634B43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11DD54B1" w14:textId="6E15E043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7306BC46" w14:textId="08F3E0BC" w:rsidR="00634B43" w:rsidRPr="00641BC8" w:rsidRDefault="00F95AE6" w:rsidP="00F95AE6">
                  <w:pPr>
                    <w:pStyle w:val="Dates"/>
                    <w:jc w:val="left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 xml:space="preserve">   2</w:t>
                  </w:r>
                </w:p>
              </w:tc>
              <w:tc>
                <w:tcPr>
                  <w:tcW w:w="318" w:type="dxa"/>
                  <w:vAlign w:val="center"/>
                </w:tcPr>
                <w:p w14:paraId="6471CF8D" w14:textId="0F01416D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3</w:t>
                  </w:r>
                </w:p>
              </w:tc>
            </w:tr>
            <w:tr w:rsidR="00634B43" w:rsidRPr="00641BC8" w14:paraId="4FB01256" w14:textId="77777777">
              <w:tc>
                <w:tcPr>
                  <w:tcW w:w="318" w:type="dxa"/>
                  <w:vAlign w:val="center"/>
                </w:tcPr>
                <w:p w14:paraId="56A1246E" w14:textId="3E379DC2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7EFF7BC7" w14:textId="76ABE6ED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2A3C901C" w14:textId="3BC70EEE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70713D96" w14:textId="5E948B76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4354A545" w14:textId="03B72741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2155129F" w14:textId="2469A5FB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9</w:t>
                  </w:r>
                </w:p>
              </w:tc>
              <w:tc>
                <w:tcPr>
                  <w:tcW w:w="318" w:type="dxa"/>
                  <w:vAlign w:val="center"/>
                </w:tcPr>
                <w:p w14:paraId="57B82D56" w14:textId="7EA18E4B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10</w:t>
                  </w:r>
                </w:p>
              </w:tc>
            </w:tr>
            <w:tr w:rsidR="00634B43" w:rsidRPr="00641BC8" w14:paraId="3826FF33" w14:textId="77777777">
              <w:tc>
                <w:tcPr>
                  <w:tcW w:w="318" w:type="dxa"/>
                  <w:vAlign w:val="center"/>
                </w:tcPr>
                <w:p w14:paraId="30BC3BC5" w14:textId="2F47245C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404DB5D4" w14:textId="63CDABE7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004567E0" w14:textId="7345ED4B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01AEB866" w14:textId="02139D5B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26E4C121" w14:textId="1D60E9F4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30D1C6F3" w14:textId="41786692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16</w:t>
                  </w:r>
                </w:p>
              </w:tc>
              <w:tc>
                <w:tcPr>
                  <w:tcW w:w="318" w:type="dxa"/>
                  <w:vAlign w:val="center"/>
                </w:tcPr>
                <w:p w14:paraId="7ACA2629" w14:textId="5592B8F4" w:rsidR="00634B43" w:rsidRPr="00641BC8" w:rsidRDefault="00F95AE6" w:rsidP="00F95AE6">
                  <w:pPr>
                    <w:pStyle w:val="Dates"/>
                    <w:jc w:val="left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 xml:space="preserve">  17  </w:t>
                  </w:r>
                </w:p>
              </w:tc>
            </w:tr>
            <w:tr w:rsidR="00634B43" w:rsidRPr="00641BC8" w14:paraId="1F6AE109" w14:textId="77777777" w:rsidTr="00641BC8">
              <w:tc>
                <w:tcPr>
                  <w:tcW w:w="318" w:type="dxa"/>
                  <w:vAlign w:val="center"/>
                </w:tcPr>
                <w:p w14:paraId="4B1912D4" w14:textId="1B12E348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42C4DD" w:themeFill="accent4"/>
                  <w:vAlign w:val="center"/>
                </w:tcPr>
                <w:p w14:paraId="1BF43DE9" w14:textId="01F6E1E3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03F7E6E5" w14:textId="17781C8A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58618B19" w14:textId="6A7BD622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312228DB" w14:textId="4EE040E6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06862D2F" w14:textId="41F77B15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23</w:t>
                  </w:r>
                </w:p>
              </w:tc>
              <w:tc>
                <w:tcPr>
                  <w:tcW w:w="318" w:type="dxa"/>
                  <w:vAlign w:val="center"/>
                </w:tcPr>
                <w:p w14:paraId="64800C75" w14:textId="1DBA17D1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24</w:t>
                  </w:r>
                </w:p>
              </w:tc>
            </w:tr>
            <w:tr w:rsidR="00634B43" w:rsidRPr="00641BC8" w14:paraId="2C060D67" w14:textId="77777777">
              <w:tc>
                <w:tcPr>
                  <w:tcW w:w="318" w:type="dxa"/>
                  <w:vAlign w:val="center"/>
                </w:tcPr>
                <w:p w14:paraId="6247EBC3" w14:textId="699836ED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7C2C7B57" w14:textId="4182B7B7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5184C133" w14:textId="6B2C0BDC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6CF4A076" w14:textId="271E13DD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7FBCAE06" w14:textId="62D45BD7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046D103F" w14:textId="74FFDC08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30</w:t>
                  </w:r>
                </w:p>
              </w:tc>
              <w:tc>
                <w:tcPr>
                  <w:tcW w:w="318" w:type="dxa"/>
                  <w:vAlign w:val="center"/>
                </w:tcPr>
                <w:p w14:paraId="6715024C" w14:textId="722C5A8E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31</w:t>
                  </w:r>
                </w:p>
              </w:tc>
            </w:tr>
            <w:tr w:rsidR="00CE663C" w:rsidRPr="00641BC8" w14:paraId="6B28D867" w14:textId="77777777">
              <w:tc>
                <w:tcPr>
                  <w:tcW w:w="318" w:type="dxa"/>
                  <w:vAlign w:val="center"/>
                </w:tcPr>
                <w:p w14:paraId="7F3D028E" w14:textId="77777777" w:rsidR="00CE663C" w:rsidRPr="00641BC8" w:rsidRDefault="00CE663C" w:rsidP="00CE663C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6297EF21" w14:textId="77777777" w:rsidR="00CE663C" w:rsidRPr="00641BC8" w:rsidRDefault="00CE663C" w:rsidP="00CE663C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9BDB441" w14:textId="77777777" w:rsidR="00CE663C" w:rsidRPr="00641BC8" w:rsidRDefault="00CE663C" w:rsidP="00CE663C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DB917B2" w14:textId="77777777" w:rsidR="00CE663C" w:rsidRPr="00641BC8" w:rsidRDefault="00CE663C" w:rsidP="00CE663C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0CF120F" w14:textId="77777777" w:rsidR="00CE663C" w:rsidRPr="00641BC8" w:rsidRDefault="00CE663C" w:rsidP="00CE663C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62F48FCE" w14:textId="77777777" w:rsidR="00CE663C" w:rsidRPr="00641BC8" w:rsidRDefault="00CE663C" w:rsidP="00CE663C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5B3DC12E" w14:textId="77777777" w:rsidR="00CE663C" w:rsidRPr="00641BC8" w:rsidRDefault="00CE663C" w:rsidP="00CE663C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</w:tbl>
          <w:p w14:paraId="1902C754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648" w:type="dxa"/>
          </w:tcPr>
          <w:p w14:paraId="1AA5A82D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</w:tcPr>
          <w:p w14:paraId="603184D6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:rsidRPr="00641BC8" w14:paraId="10A55E68" w14:textId="77777777">
              <w:tc>
                <w:tcPr>
                  <w:tcW w:w="318" w:type="dxa"/>
                </w:tcPr>
                <w:p w14:paraId="66C1F250" w14:textId="331AE49D" w:rsidR="00AF26B2" w:rsidRPr="00641BC8" w:rsidRDefault="00F95AE6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  <w:tc>
                <w:tcPr>
                  <w:tcW w:w="322" w:type="dxa"/>
                </w:tcPr>
                <w:p w14:paraId="3979C878" w14:textId="4B3A8A66" w:rsidR="00AF26B2" w:rsidRPr="00641BC8" w:rsidRDefault="00F95AE6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M </w:t>
                  </w:r>
                </w:p>
              </w:tc>
              <w:tc>
                <w:tcPr>
                  <w:tcW w:w="322" w:type="dxa"/>
                </w:tcPr>
                <w:p w14:paraId="100C8288" w14:textId="2E9BBC60" w:rsidR="00AF26B2" w:rsidRPr="00641BC8" w:rsidRDefault="00F95AE6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4AF85434" w14:textId="606B706B" w:rsidR="00AF26B2" w:rsidRPr="00641BC8" w:rsidRDefault="00F95AE6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W </w:t>
                  </w:r>
                </w:p>
              </w:tc>
              <w:tc>
                <w:tcPr>
                  <w:tcW w:w="322" w:type="dxa"/>
                </w:tcPr>
                <w:p w14:paraId="33C31C98" w14:textId="3E473307" w:rsidR="00AF26B2" w:rsidRPr="00641BC8" w:rsidRDefault="00F95AE6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5F2CB48E" w14:textId="2D3C6A30" w:rsidR="00AF26B2" w:rsidRPr="00641BC8" w:rsidRDefault="00F95AE6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F </w:t>
                  </w:r>
                </w:p>
              </w:tc>
              <w:tc>
                <w:tcPr>
                  <w:tcW w:w="318" w:type="dxa"/>
                </w:tcPr>
                <w:p w14:paraId="51179469" w14:textId="0DDA8833" w:rsidR="00AF26B2" w:rsidRPr="00641BC8" w:rsidRDefault="00F95AE6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</w:tr>
            <w:tr w:rsidR="00634B43" w:rsidRPr="00641BC8" w14:paraId="5A9AC959" w14:textId="77777777">
              <w:tc>
                <w:tcPr>
                  <w:tcW w:w="318" w:type="dxa"/>
                  <w:vAlign w:val="center"/>
                </w:tcPr>
                <w:p w14:paraId="33238297" w14:textId="13A7C12B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7455A748" w14:textId="25AA4608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14FF597D" w14:textId="104D73F8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2318CC48" w14:textId="39AB00F1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09619EA8" w14:textId="704FF331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011044DD" w14:textId="4631903E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6</w:t>
                  </w:r>
                </w:p>
              </w:tc>
              <w:tc>
                <w:tcPr>
                  <w:tcW w:w="318" w:type="dxa"/>
                  <w:vAlign w:val="center"/>
                </w:tcPr>
                <w:p w14:paraId="682E7DBE" w14:textId="76777482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7</w:t>
                  </w:r>
                </w:p>
              </w:tc>
            </w:tr>
            <w:tr w:rsidR="00634B43" w:rsidRPr="00641BC8" w14:paraId="08624F43" w14:textId="77777777" w:rsidTr="00CB3CC1">
              <w:tc>
                <w:tcPr>
                  <w:tcW w:w="318" w:type="dxa"/>
                  <w:vAlign w:val="center"/>
                </w:tcPr>
                <w:p w14:paraId="7F2B5324" w14:textId="5FBDA532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3C2176ED" w14:textId="097766AE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6ADC3CAF" w14:textId="670D685C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1E10F692" w14:textId="528375A3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0BCFEF39" w14:textId="21683683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12</w:t>
                  </w:r>
                </w:p>
              </w:tc>
              <w:tc>
                <w:tcPr>
                  <w:tcW w:w="322" w:type="dxa"/>
                  <w:shd w:val="clear" w:color="auto" w:fill="A49B8D" w:themeFill="accent5"/>
                  <w:vAlign w:val="center"/>
                </w:tcPr>
                <w:p w14:paraId="43190951" w14:textId="37B4FDFF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13</w:t>
                  </w:r>
                </w:p>
              </w:tc>
              <w:tc>
                <w:tcPr>
                  <w:tcW w:w="318" w:type="dxa"/>
                  <w:vAlign w:val="center"/>
                </w:tcPr>
                <w:p w14:paraId="32873754" w14:textId="2BE1DDAE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14</w:t>
                  </w:r>
                </w:p>
              </w:tc>
            </w:tr>
            <w:tr w:rsidR="00634B43" w:rsidRPr="00641BC8" w14:paraId="6CB729B5" w14:textId="77777777" w:rsidTr="00641BC8">
              <w:tc>
                <w:tcPr>
                  <w:tcW w:w="318" w:type="dxa"/>
                  <w:vAlign w:val="center"/>
                </w:tcPr>
                <w:p w14:paraId="3E87643A" w14:textId="558A51C9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42C4DD" w:themeFill="accent4"/>
                  <w:vAlign w:val="center"/>
                </w:tcPr>
                <w:p w14:paraId="6B1CE952" w14:textId="0FB029BA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4F2FF057" w14:textId="7866712C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7D2415B0" w14:textId="4F061D91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6C610A34" w14:textId="4E001E8B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61D1641A" w14:textId="2C8157C0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20</w:t>
                  </w:r>
                </w:p>
              </w:tc>
              <w:tc>
                <w:tcPr>
                  <w:tcW w:w="318" w:type="dxa"/>
                  <w:vAlign w:val="center"/>
                </w:tcPr>
                <w:p w14:paraId="38FA12FC" w14:textId="7EC702F9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21</w:t>
                  </w:r>
                </w:p>
              </w:tc>
            </w:tr>
            <w:tr w:rsidR="00634B43" w:rsidRPr="00641BC8" w14:paraId="7335A592" w14:textId="77777777">
              <w:tc>
                <w:tcPr>
                  <w:tcW w:w="318" w:type="dxa"/>
                  <w:vAlign w:val="center"/>
                </w:tcPr>
                <w:p w14:paraId="49C7EEA1" w14:textId="674D1B0E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161A634B" w14:textId="591CA390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0D5FEEB2" w14:textId="5036873D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3454C9DA" w14:textId="2BF3EE44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33D089F6" w14:textId="0940C5C9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62496D12" w14:textId="633A46EC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27</w:t>
                  </w:r>
                </w:p>
              </w:tc>
              <w:tc>
                <w:tcPr>
                  <w:tcW w:w="318" w:type="dxa"/>
                  <w:vAlign w:val="center"/>
                </w:tcPr>
                <w:p w14:paraId="35EA290D" w14:textId="4E4DD268" w:rsidR="00634B43" w:rsidRPr="00641BC8" w:rsidRDefault="00F95AE6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28</w:t>
                  </w:r>
                </w:p>
              </w:tc>
            </w:tr>
            <w:tr w:rsidR="00634B43" w:rsidRPr="00641BC8" w14:paraId="6A07933D" w14:textId="77777777">
              <w:tc>
                <w:tcPr>
                  <w:tcW w:w="318" w:type="dxa"/>
                  <w:vAlign w:val="center"/>
                </w:tcPr>
                <w:p w14:paraId="6C1DC7AD" w14:textId="75991D7A" w:rsidR="00634B43" w:rsidRPr="00641BC8" w:rsidRDefault="00634B43" w:rsidP="00634B43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D82186E" w14:textId="7D2E8FD3" w:rsidR="00634B43" w:rsidRPr="00641BC8" w:rsidRDefault="00634B43" w:rsidP="00634B43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12F0130C" w14:textId="7E8C2AF3" w:rsidR="00634B43" w:rsidRPr="00641BC8" w:rsidRDefault="00634B43" w:rsidP="00634B43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1F177A18" w14:textId="77777777" w:rsidR="00634B43" w:rsidRPr="00641BC8" w:rsidRDefault="00634B43" w:rsidP="00634B43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62B3B02D" w14:textId="77777777" w:rsidR="00634B43" w:rsidRPr="00641BC8" w:rsidRDefault="00634B43" w:rsidP="00634B43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27A96CD" w14:textId="77777777" w:rsidR="00634B43" w:rsidRPr="00641BC8" w:rsidRDefault="00634B43" w:rsidP="00634B43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53F7F1E4" w14:textId="77777777" w:rsidR="00634B43" w:rsidRPr="00641BC8" w:rsidRDefault="00634B43" w:rsidP="00634B43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  <w:tr w:rsidR="00AF26B2" w:rsidRPr="00641BC8" w14:paraId="58C782B8" w14:textId="77777777">
              <w:tc>
                <w:tcPr>
                  <w:tcW w:w="318" w:type="dxa"/>
                </w:tcPr>
                <w:p w14:paraId="3FA87C14" w14:textId="77777777" w:rsidR="00AF26B2" w:rsidRPr="00641BC8" w:rsidRDefault="00AF26B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</w:tcPr>
                <w:p w14:paraId="3DACDAD7" w14:textId="77777777" w:rsidR="00AF26B2" w:rsidRPr="00641BC8" w:rsidRDefault="00AF26B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</w:tcPr>
                <w:p w14:paraId="2B544033" w14:textId="77777777" w:rsidR="00AF26B2" w:rsidRPr="00641BC8" w:rsidRDefault="00AF26B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</w:tcPr>
                <w:p w14:paraId="5A2FB30D" w14:textId="77777777" w:rsidR="00AF26B2" w:rsidRPr="00641BC8" w:rsidRDefault="00AF26B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</w:tcPr>
                <w:p w14:paraId="72F4E158" w14:textId="77777777" w:rsidR="00AF26B2" w:rsidRPr="00641BC8" w:rsidRDefault="00AF26B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</w:tcPr>
                <w:p w14:paraId="3775F530" w14:textId="77777777" w:rsidR="00AF26B2" w:rsidRPr="00641BC8" w:rsidRDefault="00AF26B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</w:tcPr>
                <w:p w14:paraId="434C14D2" w14:textId="77777777" w:rsidR="00AF26B2" w:rsidRPr="00641BC8" w:rsidRDefault="00AF26B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</w:tbl>
          <w:p w14:paraId="78EEC327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648" w:type="dxa"/>
          </w:tcPr>
          <w:p w14:paraId="7AC1A819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</w:tcPr>
          <w:p w14:paraId="725ACDBA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:rsidRPr="00641BC8" w14:paraId="06025107" w14:textId="77777777">
              <w:tc>
                <w:tcPr>
                  <w:tcW w:w="318" w:type="dxa"/>
                </w:tcPr>
                <w:p w14:paraId="20934226" w14:textId="5DA8C79D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  <w:tc>
                <w:tcPr>
                  <w:tcW w:w="322" w:type="dxa"/>
                </w:tcPr>
                <w:p w14:paraId="4C5D5CBC" w14:textId="19F389A8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M </w:t>
                  </w:r>
                </w:p>
              </w:tc>
              <w:tc>
                <w:tcPr>
                  <w:tcW w:w="322" w:type="dxa"/>
                </w:tcPr>
                <w:p w14:paraId="34BB633A" w14:textId="404DE053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13DA7420" w14:textId="1A1927AD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W </w:t>
                  </w:r>
                </w:p>
              </w:tc>
              <w:tc>
                <w:tcPr>
                  <w:tcW w:w="322" w:type="dxa"/>
                </w:tcPr>
                <w:p w14:paraId="3EA5B11D" w14:textId="3E424283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758875EE" w14:textId="1E01CD89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F </w:t>
                  </w:r>
                </w:p>
              </w:tc>
              <w:tc>
                <w:tcPr>
                  <w:tcW w:w="318" w:type="dxa"/>
                </w:tcPr>
                <w:p w14:paraId="0F2127D8" w14:textId="51FB3CCB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</w:tr>
            <w:tr w:rsidR="00A43D22" w:rsidRPr="00641BC8" w14:paraId="1841DA71" w14:textId="77777777">
              <w:tc>
                <w:tcPr>
                  <w:tcW w:w="318" w:type="dxa"/>
                  <w:vAlign w:val="center"/>
                </w:tcPr>
                <w:p w14:paraId="21EB3EEE" w14:textId="50D3034C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58D9EB94" w14:textId="67D22BD0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3B2F72AB" w14:textId="6312BDD9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264EE529" w14:textId="505DCDCB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3BBA23F8" w14:textId="3FA8B6B9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6F02C545" w14:textId="4676B81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6</w:t>
                  </w:r>
                </w:p>
              </w:tc>
              <w:tc>
                <w:tcPr>
                  <w:tcW w:w="318" w:type="dxa"/>
                  <w:vAlign w:val="center"/>
                </w:tcPr>
                <w:p w14:paraId="5856E2A6" w14:textId="384A8DA0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7</w:t>
                  </w:r>
                </w:p>
              </w:tc>
            </w:tr>
            <w:tr w:rsidR="00A43D22" w:rsidRPr="00641BC8" w14:paraId="74C8E5B6" w14:textId="77777777">
              <w:tc>
                <w:tcPr>
                  <w:tcW w:w="318" w:type="dxa"/>
                  <w:vAlign w:val="center"/>
                </w:tcPr>
                <w:p w14:paraId="3165D640" w14:textId="37C353EA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2AD92DBE" w14:textId="5B771AD6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68BC995A" w14:textId="034D73FD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26540EE7" w14:textId="4D676822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01CC7B67" w14:textId="611B9119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1CA6DCD6" w14:textId="799A653D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13</w:t>
                  </w:r>
                </w:p>
              </w:tc>
              <w:tc>
                <w:tcPr>
                  <w:tcW w:w="318" w:type="dxa"/>
                  <w:vAlign w:val="center"/>
                </w:tcPr>
                <w:p w14:paraId="4872BCFC" w14:textId="332ACA59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14</w:t>
                  </w:r>
                </w:p>
              </w:tc>
            </w:tr>
            <w:tr w:rsidR="00A43D22" w:rsidRPr="00641BC8" w14:paraId="5A552806" w14:textId="77777777" w:rsidTr="00331574">
              <w:tc>
                <w:tcPr>
                  <w:tcW w:w="318" w:type="dxa"/>
                  <w:vAlign w:val="center"/>
                </w:tcPr>
                <w:p w14:paraId="5A2172F9" w14:textId="651DADB2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50449E09" w14:textId="3E9D6EF0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736FA877" w14:textId="38B5CEE5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1D9EDE56" w14:textId="31CEFBA3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72C43B84" w14:textId="05E97E1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60C5BA" w:themeFill="accent2"/>
                  <w:vAlign w:val="center"/>
                </w:tcPr>
                <w:p w14:paraId="6D2C3295" w14:textId="6996EA1B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20</w:t>
                  </w:r>
                </w:p>
              </w:tc>
              <w:tc>
                <w:tcPr>
                  <w:tcW w:w="318" w:type="dxa"/>
                  <w:vAlign w:val="center"/>
                </w:tcPr>
                <w:p w14:paraId="539D7317" w14:textId="5D9FFF06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21</w:t>
                  </w:r>
                </w:p>
              </w:tc>
            </w:tr>
            <w:tr w:rsidR="00A43D22" w:rsidRPr="00641BC8" w14:paraId="350192AB" w14:textId="77777777">
              <w:tc>
                <w:tcPr>
                  <w:tcW w:w="318" w:type="dxa"/>
                  <w:vAlign w:val="center"/>
                </w:tcPr>
                <w:p w14:paraId="0FED52E3" w14:textId="7D1C3C59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1E9186BD" w14:textId="3F44168C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4FEAC3F2" w14:textId="3221C836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7C6BF918" w14:textId="550A80CE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55401A49" w14:textId="0C0635B2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173D3312" w14:textId="6546996C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27</w:t>
                  </w:r>
                </w:p>
              </w:tc>
              <w:tc>
                <w:tcPr>
                  <w:tcW w:w="318" w:type="dxa"/>
                  <w:vAlign w:val="center"/>
                </w:tcPr>
                <w:p w14:paraId="21DCF722" w14:textId="6078A112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28</w:t>
                  </w:r>
                </w:p>
              </w:tc>
            </w:tr>
            <w:tr w:rsidR="00A43D22" w:rsidRPr="00641BC8" w14:paraId="22CD43D0" w14:textId="77777777">
              <w:tc>
                <w:tcPr>
                  <w:tcW w:w="318" w:type="dxa"/>
                  <w:vAlign w:val="center"/>
                </w:tcPr>
                <w:p w14:paraId="18647042" w14:textId="11B0D3D9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6033480D" w14:textId="47BBEFF1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2A5FFDC8" w14:textId="0FF0CEAA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31</w:t>
                  </w:r>
                </w:p>
              </w:tc>
              <w:tc>
                <w:tcPr>
                  <w:tcW w:w="322" w:type="dxa"/>
                  <w:vAlign w:val="center"/>
                </w:tcPr>
                <w:p w14:paraId="3F979A14" w14:textId="2484C0D9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35FEC27D" w14:textId="72904A71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09780B5B" w14:textId="56360CA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5D5862A5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  <w:tr w:rsidR="00A43D22" w:rsidRPr="00641BC8" w14:paraId="0CED37C5" w14:textId="77777777">
              <w:tc>
                <w:tcPr>
                  <w:tcW w:w="318" w:type="dxa"/>
                  <w:vAlign w:val="center"/>
                </w:tcPr>
                <w:p w14:paraId="37AF3D4F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8CFC2C2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356F7C1F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10F97D78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E4F0DA7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9CBAE30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25E63E35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</w:tbl>
          <w:p w14:paraId="0381431B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648" w:type="dxa"/>
          </w:tcPr>
          <w:p w14:paraId="10F821AD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</w:tcPr>
          <w:p w14:paraId="1A30AC89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:rsidRPr="00641BC8" w14:paraId="63F63FDA" w14:textId="77777777">
              <w:tc>
                <w:tcPr>
                  <w:tcW w:w="318" w:type="dxa"/>
                </w:tcPr>
                <w:p w14:paraId="5857D092" w14:textId="1D8D21CA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  <w:tc>
                <w:tcPr>
                  <w:tcW w:w="322" w:type="dxa"/>
                </w:tcPr>
                <w:p w14:paraId="3BE951D9" w14:textId="4A8CD648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M </w:t>
                  </w:r>
                </w:p>
              </w:tc>
              <w:tc>
                <w:tcPr>
                  <w:tcW w:w="322" w:type="dxa"/>
                </w:tcPr>
                <w:p w14:paraId="00F5BF63" w14:textId="4795A653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6EBBEC5D" w14:textId="636CC66C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W </w:t>
                  </w:r>
                </w:p>
              </w:tc>
              <w:tc>
                <w:tcPr>
                  <w:tcW w:w="322" w:type="dxa"/>
                </w:tcPr>
                <w:p w14:paraId="3A679CDB" w14:textId="314DD662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33F9402C" w14:textId="4FC4F36D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F </w:t>
                  </w:r>
                </w:p>
              </w:tc>
              <w:tc>
                <w:tcPr>
                  <w:tcW w:w="318" w:type="dxa"/>
                </w:tcPr>
                <w:p w14:paraId="7C1F9DD0" w14:textId="2CDAA6FE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</w:tr>
            <w:tr w:rsidR="00A43D22" w:rsidRPr="00641BC8" w14:paraId="6B964494" w14:textId="77777777" w:rsidTr="00CB3CC1">
              <w:tc>
                <w:tcPr>
                  <w:tcW w:w="318" w:type="dxa"/>
                  <w:vAlign w:val="center"/>
                </w:tcPr>
                <w:p w14:paraId="78FC81CE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0A0CC675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7262B55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E591186" w14:textId="03F45235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A49B8D" w:themeFill="accent5"/>
                  <w:vAlign w:val="center"/>
                </w:tcPr>
                <w:p w14:paraId="3A0243FB" w14:textId="74F4E311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42C4DD" w:themeFill="accent4"/>
                  <w:vAlign w:val="center"/>
                </w:tcPr>
                <w:p w14:paraId="03F6C93B" w14:textId="71B7F524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</w:t>
                  </w:r>
                </w:p>
              </w:tc>
              <w:tc>
                <w:tcPr>
                  <w:tcW w:w="318" w:type="dxa"/>
                  <w:vAlign w:val="center"/>
                </w:tcPr>
                <w:p w14:paraId="2D929621" w14:textId="39444A8F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4</w:t>
                  </w:r>
                </w:p>
              </w:tc>
            </w:tr>
            <w:tr w:rsidR="00A43D22" w:rsidRPr="00641BC8" w14:paraId="5B8D7FE2" w14:textId="77777777" w:rsidTr="00EE2165">
              <w:tc>
                <w:tcPr>
                  <w:tcW w:w="318" w:type="dxa"/>
                  <w:vAlign w:val="center"/>
                </w:tcPr>
                <w:p w14:paraId="7ED1E4BD" w14:textId="6B8DB8DB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42C4DD" w:themeFill="accent4"/>
                  <w:vAlign w:val="center"/>
                </w:tcPr>
                <w:p w14:paraId="554113FB" w14:textId="36F998C1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42C4DD" w:themeFill="accent4"/>
                  <w:vAlign w:val="center"/>
                </w:tcPr>
                <w:p w14:paraId="3CA85E9F" w14:textId="2065ECDF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42C4DD" w:themeFill="accent4"/>
                  <w:vAlign w:val="center"/>
                </w:tcPr>
                <w:p w14:paraId="2242DCD2" w14:textId="013CE8CE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42C4DD" w:themeFill="accent4"/>
                  <w:vAlign w:val="center"/>
                </w:tcPr>
                <w:p w14:paraId="7A1E1CB5" w14:textId="362A39EE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42C4DD" w:themeFill="accent4"/>
                  <w:vAlign w:val="center"/>
                </w:tcPr>
                <w:p w14:paraId="70404356" w14:textId="0CFD2CF1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10</w:t>
                  </w:r>
                </w:p>
              </w:tc>
              <w:tc>
                <w:tcPr>
                  <w:tcW w:w="318" w:type="dxa"/>
                  <w:vAlign w:val="center"/>
                </w:tcPr>
                <w:p w14:paraId="6C64368C" w14:textId="67B1C5FB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11</w:t>
                  </w:r>
                </w:p>
              </w:tc>
            </w:tr>
            <w:tr w:rsidR="00A43D22" w:rsidRPr="00641BC8" w14:paraId="72EF9856" w14:textId="77777777">
              <w:tc>
                <w:tcPr>
                  <w:tcW w:w="318" w:type="dxa"/>
                  <w:vAlign w:val="center"/>
                </w:tcPr>
                <w:p w14:paraId="5E6FF803" w14:textId="1E9AF2A9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088A6F0C" w14:textId="395C0A92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41D2DEAD" w14:textId="1B0E6054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51B558FB" w14:textId="11922F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35236F9F" w14:textId="0D86B81A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2B7E09D2" w14:textId="045181EF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17</w:t>
                  </w:r>
                </w:p>
              </w:tc>
              <w:tc>
                <w:tcPr>
                  <w:tcW w:w="318" w:type="dxa"/>
                  <w:vAlign w:val="center"/>
                </w:tcPr>
                <w:p w14:paraId="1D4B75B6" w14:textId="45F2620D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18</w:t>
                  </w:r>
                </w:p>
              </w:tc>
            </w:tr>
            <w:tr w:rsidR="00A43D22" w:rsidRPr="00641BC8" w14:paraId="587A7ED1" w14:textId="77777777" w:rsidTr="00234C1F">
              <w:tc>
                <w:tcPr>
                  <w:tcW w:w="318" w:type="dxa"/>
                  <w:vAlign w:val="center"/>
                </w:tcPr>
                <w:p w14:paraId="6CB4178C" w14:textId="244FA5B3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53F83CE3" w14:textId="1E94928E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7544A103" w14:textId="44C712D9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64E1D40B" w14:textId="242AF0B1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46908FAC" w14:textId="0CF2FEF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32E4A5FB" w14:textId="70640300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24</w:t>
                  </w:r>
                </w:p>
              </w:tc>
              <w:tc>
                <w:tcPr>
                  <w:tcW w:w="318" w:type="dxa"/>
                  <w:vAlign w:val="center"/>
                </w:tcPr>
                <w:p w14:paraId="08C068A0" w14:textId="2C1B33A1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25</w:t>
                  </w:r>
                </w:p>
              </w:tc>
            </w:tr>
            <w:tr w:rsidR="00A43D22" w:rsidRPr="00641BC8" w14:paraId="2D623AFB" w14:textId="77777777">
              <w:tc>
                <w:tcPr>
                  <w:tcW w:w="318" w:type="dxa"/>
                  <w:vAlign w:val="center"/>
                </w:tcPr>
                <w:p w14:paraId="6E5FF6B5" w14:textId="750E7A38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72887556" w14:textId="3BB37BAE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780A608C" w14:textId="625E3B75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4126C1E3" w14:textId="541BEE90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06E8F204" w14:textId="229B800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3199410C" w14:textId="1D3B233A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5F6128AC" w14:textId="197449AD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  <w:tr w:rsidR="00A43D22" w:rsidRPr="00641BC8" w14:paraId="0F02AC49" w14:textId="77777777">
              <w:tc>
                <w:tcPr>
                  <w:tcW w:w="318" w:type="dxa"/>
                  <w:vAlign w:val="center"/>
                </w:tcPr>
                <w:p w14:paraId="2C7D89A0" w14:textId="656D066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67157BD1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3E3BDFB6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1A021A58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DB9518C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97A4ED0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542E4B11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</w:tbl>
          <w:p w14:paraId="74982F94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</w:tr>
      <w:tr w:rsidR="00AF26B2" w:rsidRPr="00641BC8" w14:paraId="414F7DCF" w14:textId="77777777">
        <w:trPr>
          <w:trHeight w:hRule="exact" w:val="346"/>
        </w:trPr>
        <w:tc>
          <w:tcPr>
            <w:tcW w:w="72" w:type="dxa"/>
          </w:tcPr>
          <w:p w14:paraId="245BF859" w14:textId="722AEEB1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77533DC1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648" w:type="dxa"/>
          </w:tcPr>
          <w:p w14:paraId="4F7503A2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</w:tcPr>
          <w:p w14:paraId="571934B1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7D075824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648" w:type="dxa"/>
          </w:tcPr>
          <w:p w14:paraId="1DCD6839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</w:tcPr>
          <w:p w14:paraId="6C241205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3ED43650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648" w:type="dxa"/>
          </w:tcPr>
          <w:p w14:paraId="6E347580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</w:tcPr>
          <w:p w14:paraId="6D8C928E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44DF305F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</w:tr>
      <w:tr w:rsidR="00AF26B2" w:rsidRPr="00641BC8" w14:paraId="1C0FA0CE" w14:textId="77777777">
        <w:trPr>
          <w:trHeight w:hRule="exact" w:val="202"/>
        </w:trPr>
        <w:tc>
          <w:tcPr>
            <w:tcW w:w="72" w:type="dxa"/>
            <w:shd w:val="clear" w:color="auto" w:fill="603B17" w:themeFill="text2"/>
          </w:tcPr>
          <w:p w14:paraId="219A4B1D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37405401" w14:textId="77777777" w:rsidR="00AF26B2" w:rsidRPr="00641BC8" w:rsidRDefault="00520639">
            <w:pPr>
              <w:pStyle w:val="Months"/>
              <w:rPr>
                <w:rFonts w:ascii="Cambria" w:hAnsi="Cambria"/>
              </w:rPr>
            </w:pPr>
            <w:r w:rsidRPr="00641BC8">
              <w:rPr>
                <w:rFonts w:ascii="Cambria" w:hAnsi="Cambria"/>
              </w:rPr>
              <w:t>MAY</w:t>
            </w:r>
          </w:p>
        </w:tc>
        <w:tc>
          <w:tcPr>
            <w:tcW w:w="648" w:type="dxa"/>
          </w:tcPr>
          <w:p w14:paraId="39E3743E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  <w:shd w:val="clear" w:color="auto" w:fill="603B17" w:themeFill="text2"/>
          </w:tcPr>
          <w:p w14:paraId="65EF4C1B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2847A2FE" w14:textId="77777777" w:rsidR="00AF26B2" w:rsidRPr="00641BC8" w:rsidRDefault="00520639">
            <w:pPr>
              <w:pStyle w:val="Months"/>
              <w:rPr>
                <w:rFonts w:ascii="Cambria" w:hAnsi="Cambria"/>
              </w:rPr>
            </w:pPr>
            <w:r w:rsidRPr="00641BC8">
              <w:rPr>
                <w:rFonts w:ascii="Cambria" w:hAnsi="Cambria"/>
              </w:rPr>
              <w:t>JUNE</w:t>
            </w:r>
          </w:p>
        </w:tc>
        <w:tc>
          <w:tcPr>
            <w:tcW w:w="648" w:type="dxa"/>
          </w:tcPr>
          <w:p w14:paraId="5F44B56D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  <w:shd w:val="clear" w:color="auto" w:fill="603B17" w:themeFill="text2"/>
          </w:tcPr>
          <w:p w14:paraId="69F0F78D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5C55DE12" w14:textId="77777777" w:rsidR="00AF26B2" w:rsidRPr="00641BC8" w:rsidRDefault="00520639">
            <w:pPr>
              <w:pStyle w:val="Months"/>
              <w:rPr>
                <w:rFonts w:ascii="Cambria" w:hAnsi="Cambria"/>
              </w:rPr>
            </w:pPr>
            <w:r w:rsidRPr="00641BC8">
              <w:rPr>
                <w:rFonts w:ascii="Cambria" w:hAnsi="Cambria"/>
              </w:rPr>
              <w:t>JULY</w:t>
            </w:r>
          </w:p>
        </w:tc>
        <w:tc>
          <w:tcPr>
            <w:tcW w:w="648" w:type="dxa"/>
          </w:tcPr>
          <w:p w14:paraId="6535506C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  <w:shd w:val="clear" w:color="auto" w:fill="603B17" w:themeFill="text2"/>
          </w:tcPr>
          <w:p w14:paraId="495B310D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4A759631" w14:textId="77777777" w:rsidR="00AF26B2" w:rsidRPr="00641BC8" w:rsidRDefault="00520639">
            <w:pPr>
              <w:pStyle w:val="Months"/>
              <w:rPr>
                <w:rFonts w:ascii="Cambria" w:hAnsi="Cambria"/>
              </w:rPr>
            </w:pPr>
            <w:r w:rsidRPr="00641BC8">
              <w:rPr>
                <w:rFonts w:ascii="Cambria" w:hAnsi="Cambria"/>
              </w:rPr>
              <w:t>AUGUST</w:t>
            </w:r>
          </w:p>
        </w:tc>
      </w:tr>
      <w:tr w:rsidR="00AF26B2" w:rsidRPr="00641BC8" w14:paraId="00BB8CE4" w14:textId="77777777">
        <w:tc>
          <w:tcPr>
            <w:tcW w:w="72" w:type="dxa"/>
          </w:tcPr>
          <w:p w14:paraId="1E98D1DC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:rsidRPr="00641BC8" w14:paraId="411C519F" w14:textId="77777777">
              <w:tc>
                <w:tcPr>
                  <w:tcW w:w="318" w:type="dxa"/>
                </w:tcPr>
                <w:p w14:paraId="67B7A249" w14:textId="29A64AFA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  <w:tc>
                <w:tcPr>
                  <w:tcW w:w="322" w:type="dxa"/>
                </w:tcPr>
                <w:p w14:paraId="0AD9C1A9" w14:textId="51F5723F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M </w:t>
                  </w:r>
                </w:p>
              </w:tc>
              <w:tc>
                <w:tcPr>
                  <w:tcW w:w="322" w:type="dxa"/>
                </w:tcPr>
                <w:p w14:paraId="5EE71C87" w14:textId="0785A7C1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633E405B" w14:textId="15BC598A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W </w:t>
                  </w:r>
                </w:p>
              </w:tc>
              <w:tc>
                <w:tcPr>
                  <w:tcW w:w="322" w:type="dxa"/>
                </w:tcPr>
                <w:p w14:paraId="6637D0AD" w14:textId="0CBB31DC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064D7317" w14:textId="35A0A1C0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F </w:t>
                  </w:r>
                </w:p>
              </w:tc>
              <w:tc>
                <w:tcPr>
                  <w:tcW w:w="318" w:type="dxa"/>
                </w:tcPr>
                <w:p w14:paraId="6444DE98" w14:textId="1E6D075C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</w:tr>
            <w:tr w:rsidR="00A43D22" w:rsidRPr="00641BC8" w14:paraId="2D29AE5A" w14:textId="77777777">
              <w:tc>
                <w:tcPr>
                  <w:tcW w:w="318" w:type="dxa"/>
                  <w:vAlign w:val="center"/>
                </w:tcPr>
                <w:p w14:paraId="767429E2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6177BD3C" w14:textId="3FBFB52E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9A3837C" w14:textId="453FE84D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0F7F9F9" w14:textId="6252B7A1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643D9BB3" w14:textId="07BFC0C3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A8AFE7E" w14:textId="7561D391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</w:t>
                  </w:r>
                </w:p>
              </w:tc>
              <w:tc>
                <w:tcPr>
                  <w:tcW w:w="318" w:type="dxa"/>
                  <w:vAlign w:val="center"/>
                </w:tcPr>
                <w:p w14:paraId="3151E0CC" w14:textId="44FE6912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</w:t>
                  </w:r>
                </w:p>
              </w:tc>
            </w:tr>
            <w:tr w:rsidR="00A43D22" w:rsidRPr="00641BC8" w14:paraId="568D7E1B" w14:textId="77777777" w:rsidTr="00CB3CC1">
              <w:tc>
                <w:tcPr>
                  <w:tcW w:w="318" w:type="dxa"/>
                  <w:vAlign w:val="center"/>
                </w:tcPr>
                <w:p w14:paraId="33128E09" w14:textId="1AAD2C04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69DFB2DA" w14:textId="007E5AFE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45DD4F41" w14:textId="0A7564F8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56364655" w14:textId="54AF3564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7B34FCEC" w14:textId="57467913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A49B8D" w:themeFill="accent5"/>
                  <w:vAlign w:val="center"/>
                </w:tcPr>
                <w:p w14:paraId="3AD7E5F7" w14:textId="459FA87E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8</w:t>
                  </w:r>
                </w:p>
              </w:tc>
              <w:tc>
                <w:tcPr>
                  <w:tcW w:w="318" w:type="dxa"/>
                  <w:vAlign w:val="center"/>
                </w:tcPr>
                <w:p w14:paraId="079E14B8" w14:textId="190FB468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9</w:t>
                  </w:r>
                </w:p>
              </w:tc>
            </w:tr>
            <w:tr w:rsidR="00A43D22" w:rsidRPr="00641BC8" w14:paraId="4B1FA106" w14:textId="77777777">
              <w:tc>
                <w:tcPr>
                  <w:tcW w:w="318" w:type="dxa"/>
                  <w:vAlign w:val="center"/>
                </w:tcPr>
                <w:p w14:paraId="0D2BB28B" w14:textId="27310E5D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606D4514" w14:textId="2000DC08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5AFFEE26" w14:textId="5C05D501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27601880" w14:textId="2207A1D3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2C98A12C" w14:textId="62DB7B33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766BD113" w14:textId="02F72856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15</w:t>
                  </w:r>
                </w:p>
              </w:tc>
              <w:tc>
                <w:tcPr>
                  <w:tcW w:w="318" w:type="dxa"/>
                  <w:vAlign w:val="center"/>
                </w:tcPr>
                <w:p w14:paraId="2140B9AB" w14:textId="73A9B44E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/>
                    </w:rPr>
                    <w:t>16</w:t>
                  </w:r>
                </w:p>
              </w:tc>
            </w:tr>
            <w:tr w:rsidR="00A43D22" w:rsidRPr="00641BC8" w14:paraId="52A1469C" w14:textId="77777777">
              <w:tc>
                <w:tcPr>
                  <w:tcW w:w="318" w:type="dxa"/>
                  <w:vAlign w:val="center"/>
                </w:tcPr>
                <w:p w14:paraId="17713D19" w14:textId="3B02E813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6E419A5B" w14:textId="798DE3A9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65CB90B0" w14:textId="5363C48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4D7AA4E6" w14:textId="35774BBB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7514FA25" w14:textId="586633BA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40CD618A" w14:textId="63DB5EE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22</w:t>
                  </w:r>
                </w:p>
              </w:tc>
              <w:tc>
                <w:tcPr>
                  <w:tcW w:w="318" w:type="dxa"/>
                  <w:vAlign w:val="center"/>
                </w:tcPr>
                <w:p w14:paraId="2223CDF7" w14:textId="71D4B92E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23</w:t>
                  </w:r>
                </w:p>
              </w:tc>
            </w:tr>
            <w:tr w:rsidR="00A43D22" w:rsidRPr="00641BC8" w14:paraId="08043350" w14:textId="77777777" w:rsidTr="00641BC8">
              <w:tc>
                <w:tcPr>
                  <w:tcW w:w="318" w:type="dxa"/>
                  <w:vAlign w:val="center"/>
                </w:tcPr>
                <w:p w14:paraId="101EAC43" w14:textId="0B7F7918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42C4DD" w:themeFill="accent4"/>
                  <w:vAlign w:val="center"/>
                </w:tcPr>
                <w:p w14:paraId="03C334CD" w14:textId="34553428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72CD4142" w14:textId="43BEC35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474D884C" w14:textId="0858AE29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0472A71A" w14:textId="1C4F9BC3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3D813B9B" w14:textId="35174CDA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29</w:t>
                  </w:r>
                </w:p>
              </w:tc>
              <w:tc>
                <w:tcPr>
                  <w:tcW w:w="318" w:type="dxa"/>
                  <w:vAlign w:val="center"/>
                </w:tcPr>
                <w:p w14:paraId="21D874C3" w14:textId="59EC05D6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30</w:t>
                  </w:r>
                </w:p>
              </w:tc>
            </w:tr>
            <w:tr w:rsidR="00A43D22" w:rsidRPr="00641BC8" w14:paraId="52FD92F3" w14:textId="77777777">
              <w:tc>
                <w:tcPr>
                  <w:tcW w:w="318" w:type="dxa"/>
                  <w:vAlign w:val="center"/>
                </w:tcPr>
                <w:p w14:paraId="243128B4" w14:textId="0BDBC4EC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31</w:t>
                  </w:r>
                </w:p>
              </w:tc>
              <w:tc>
                <w:tcPr>
                  <w:tcW w:w="322" w:type="dxa"/>
                  <w:vAlign w:val="center"/>
                </w:tcPr>
                <w:p w14:paraId="0CF3546A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6DFA23DF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303F1926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FB4994C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E69F849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5266F624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</w:tbl>
          <w:p w14:paraId="64FB663E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648" w:type="dxa"/>
          </w:tcPr>
          <w:p w14:paraId="1B8E3CEE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</w:tcPr>
          <w:p w14:paraId="3AC43939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:rsidRPr="00641BC8" w14:paraId="7545A2FD" w14:textId="77777777">
              <w:tc>
                <w:tcPr>
                  <w:tcW w:w="318" w:type="dxa"/>
                </w:tcPr>
                <w:p w14:paraId="14D4137B" w14:textId="1E4F6B73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  <w:tc>
                <w:tcPr>
                  <w:tcW w:w="322" w:type="dxa"/>
                </w:tcPr>
                <w:p w14:paraId="26FC0C02" w14:textId="037B0701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M </w:t>
                  </w:r>
                </w:p>
              </w:tc>
              <w:tc>
                <w:tcPr>
                  <w:tcW w:w="322" w:type="dxa"/>
                </w:tcPr>
                <w:p w14:paraId="2E6576A7" w14:textId="1C5C0F6C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0585BAEA" w14:textId="10361F6A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W </w:t>
                  </w:r>
                </w:p>
              </w:tc>
              <w:tc>
                <w:tcPr>
                  <w:tcW w:w="322" w:type="dxa"/>
                </w:tcPr>
                <w:p w14:paraId="7660591A" w14:textId="27470CD1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69474031" w14:textId="5F43631A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F </w:t>
                  </w:r>
                </w:p>
              </w:tc>
              <w:tc>
                <w:tcPr>
                  <w:tcW w:w="318" w:type="dxa"/>
                </w:tcPr>
                <w:p w14:paraId="6D767A7B" w14:textId="4390B2DF" w:rsidR="00AF26B2" w:rsidRPr="00641BC8" w:rsidRDefault="00A43D22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</w:tr>
            <w:tr w:rsidR="00A43D22" w:rsidRPr="00641BC8" w14:paraId="17DE3202" w14:textId="77777777">
              <w:tc>
                <w:tcPr>
                  <w:tcW w:w="318" w:type="dxa"/>
                  <w:vAlign w:val="center"/>
                </w:tcPr>
                <w:p w14:paraId="0B8AA9BE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619E8BCE" w14:textId="1F2D508A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1A663701" w14:textId="287785D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5E58DAAF" w14:textId="0C565C6E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11CA43B1" w14:textId="483205B2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1793A828" w14:textId="4211592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5</w:t>
                  </w:r>
                </w:p>
              </w:tc>
              <w:tc>
                <w:tcPr>
                  <w:tcW w:w="318" w:type="dxa"/>
                  <w:vAlign w:val="center"/>
                </w:tcPr>
                <w:p w14:paraId="16A6CB9E" w14:textId="2E95FEB1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6</w:t>
                  </w:r>
                </w:p>
              </w:tc>
            </w:tr>
            <w:tr w:rsidR="00A43D22" w:rsidRPr="00641BC8" w14:paraId="18530B60" w14:textId="77777777">
              <w:tc>
                <w:tcPr>
                  <w:tcW w:w="318" w:type="dxa"/>
                  <w:vAlign w:val="center"/>
                </w:tcPr>
                <w:p w14:paraId="423146C0" w14:textId="34995BD3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77740D49" w14:textId="7A647DE6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3A2EAC0C" w14:textId="7C3ECEFF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2B8B0BDF" w14:textId="109802CD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105336BE" w14:textId="55D235D4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6367CA7F" w14:textId="7C67DC68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12</w:t>
                  </w:r>
                </w:p>
              </w:tc>
              <w:tc>
                <w:tcPr>
                  <w:tcW w:w="318" w:type="dxa"/>
                  <w:vAlign w:val="center"/>
                </w:tcPr>
                <w:p w14:paraId="1FD0622D" w14:textId="377F6C2E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13</w:t>
                  </w:r>
                </w:p>
              </w:tc>
            </w:tr>
            <w:tr w:rsidR="00A43D22" w:rsidRPr="00641BC8" w14:paraId="636CD956" w14:textId="77777777" w:rsidTr="00EE2165">
              <w:tc>
                <w:tcPr>
                  <w:tcW w:w="318" w:type="dxa"/>
                  <w:vAlign w:val="center"/>
                </w:tcPr>
                <w:p w14:paraId="44E8301A" w14:textId="23042824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1A8A2133" w14:textId="7184B3F5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40286D81" w14:textId="0AF8B7C4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69FDCEBE" w14:textId="02AE9420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48F149E8" w14:textId="14F58EC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A49B8D" w:themeFill="accent5"/>
                  <w:vAlign w:val="center"/>
                </w:tcPr>
                <w:p w14:paraId="6BAD1EEC" w14:textId="2B731806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19</w:t>
                  </w:r>
                </w:p>
              </w:tc>
              <w:tc>
                <w:tcPr>
                  <w:tcW w:w="318" w:type="dxa"/>
                  <w:vAlign w:val="center"/>
                </w:tcPr>
                <w:p w14:paraId="6B88352C" w14:textId="796D6CB4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20</w:t>
                  </w:r>
                </w:p>
              </w:tc>
            </w:tr>
            <w:tr w:rsidR="00A43D22" w:rsidRPr="00641BC8" w14:paraId="1A395422" w14:textId="77777777">
              <w:tc>
                <w:tcPr>
                  <w:tcW w:w="318" w:type="dxa"/>
                  <w:vAlign w:val="center"/>
                </w:tcPr>
                <w:p w14:paraId="61DA97ED" w14:textId="05229BEF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1A033737" w14:textId="1BC4DDF1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086A03D6" w14:textId="6A83304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6621EDD3" w14:textId="45E009CE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3EADA3A0" w14:textId="1D04496D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266B0126" w14:textId="4881A53A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26</w:t>
                  </w:r>
                </w:p>
              </w:tc>
              <w:tc>
                <w:tcPr>
                  <w:tcW w:w="318" w:type="dxa"/>
                  <w:vAlign w:val="center"/>
                </w:tcPr>
                <w:p w14:paraId="7217E857" w14:textId="30AC789D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27</w:t>
                  </w:r>
                </w:p>
              </w:tc>
            </w:tr>
            <w:tr w:rsidR="00A43D22" w:rsidRPr="00641BC8" w14:paraId="2C9B1D3C" w14:textId="77777777">
              <w:tc>
                <w:tcPr>
                  <w:tcW w:w="318" w:type="dxa"/>
                  <w:vAlign w:val="center"/>
                </w:tcPr>
                <w:p w14:paraId="245D5FDD" w14:textId="13DDFB1D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2D336E03" w14:textId="45F73E4F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291042EE" w14:textId="391E2E12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6FE47621" w14:textId="577EA90C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A94CFBE" w14:textId="4F0D97A0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9F27A53" w14:textId="001F625F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564B94DF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  <w:tr w:rsidR="00A43D22" w:rsidRPr="00641BC8" w14:paraId="27816E89" w14:textId="77777777">
              <w:tc>
                <w:tcPr>
                  <w:tcW w:w="318" w:type="dxa"/>
                </w:tcPr>
                <w:p w14:paraId="55BD41B1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</w:tcPr>
                <w:p w14:paraId="588DF44C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</w:tcPr>
                <w:p w14:paraId="58E1EF02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</w:tcPr>
                <w:p w14:paraId="6E9B130A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</w:tcPr>
                <w:p w14:paraId="4E365560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</w:tcPr>
                <w:p w14:paraId="15762F8D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</w:tcPr>
                <w:p w14:paraId="720AE85F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</w:tbl>
          <w:p w14:paraId="2B7A5882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648" w:type="dxa"/>
          </w:tcPr>
          <w:p w14:paraId="0FA24BCC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</w:tcPr>
          <w:p w14:paraId="6042790B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:rsidRPr="00641BC8" w14:paraId="38D9B93D" w14:textId="77777777">
              <w:tc>
                <w:tcPr>
                  <w:tcW w:w="318" w:type="dxa"/>
                </w:tcPr>
                <w:p w14:paraId="712A9414" w14:textId="3A2428D0" w:rsidR="00AF26B2" w:rsidRPr="00641BC8" w:rsidRDefault="00430484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  <w:tc>
                <w:tcPr>
                  <w:tcW w:w="322" w:type="dxa"/>
                </w:tcPr>
                <w:p w14:paraId="097FB17D" w14:textId="20024FCB" w:rsidR="00AF26B2" w:rsidRPr="00641BC8" w:rsidRDefault="00430484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M </w:t>
                  </w:r>
                </w:p>
              </w:tc>
              <w:tc>
                <w:tcPr>
                  <w:tcW w:w="322" w:type="dxa"/>
                </w:tcPr>
                <w:p w14:paraId="02C8C362" w14:textId="0B56D5D3" w:rsidR="00AF26B2" w:rsidRPr="00641BC8" w:rsidRDefault="00430484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6AFC3834" w14:textId="111263AF" w:rsidR="00AF26B2" w:rsidRPr="00641BC8" w:rsidRDefault="00430484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W </w:t>
                  </w:r>
                </w:p>
              </w:tc>
              <w:tc>
                <w:tcPr>
                  <w:tcW w:w="322" w:type="dxa"/>
                </w:tcPr>
                <w:p w14:paraId="6905062C" w14:textId="24906C46" w:rsidR="00AF26B2" w:rsidRPr="00641BC8" w:rsidRDefault="00430484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00CAAA51" w14:textId="3E20308F" w:rsidR="00AF26B2" w:rsidRPr="00641BC8" w:rsidRDefault="00430484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F </w:t>
                  </w:r>
                </w:p>
              </w:tc>
              <w:tc>
                <w:tcPr>
                  <w:tcW w:w="318" w:type="dxa"/>
                </w:tcPr>
                <w:p w14:paraId="79F4A137" w14:textId="23ECC700" w:rsidR="00AF26B2" w:rsidRPr="00641BC8" w:rsidRDefault="00430484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</w:tr>
            <w:tr w:rsidR="00A43D22" w:rsidRPr="00641BC8" w14:paraId="0C2F277A" w14:textId="77777777" w:rsidTr="00641BC8">
              <w:tc>
                <w:tcPr>
                  <w:tcW w:w="318" w:type="dxa"/>
                  <w:vAlign w:val="center"/>
                </w:tcPr>
                <w:p w14:paraId="13A41A93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199C42D6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1ABCBF85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60C187F" w14:textId="24406E5D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2914AF68" w14:textId="64E932EA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42C4DD" w:themeFill="accent4"/>
                  <w:vAlign w:val="center"/>
                </w:tcPr>
                <w:p w14:paraId="1999F882" w14:textId="61531D2A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</w:t>
                  </w:r>
                </w:p>
              </w:tc>
              <w:tc>
                <w:tcPr>
                  <w:tcW w:w="318" w:type="dxa"/>
                  <w:vAlign w:val="center"/>
                </w:tcPr>
                <w:p w14:paraId="42DF50E5" w14:textId="4C92AC26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4</w:t>
                  </w:r>
                </w:p>
              </w:tc>
            </w:tr>
            <w:tr w:rsidR="00A43D22" w:rsidRPr="00641BC8" w14:paraId="06E5C51E" w14:textId="77777777">
              <w:tc>
                <w:tcPr>
                  <w:tcW w:w="318" w:type="dxa"/>
                  <w:vAlign w:val="center"/>
                </w:tcPr>
                <w:p w14:paraId="080A3556" w14:textId="20F8A9C5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0AACD8B2" w14:textId="7E95BFC2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2401DDD6" w14:textId="51EA6378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76A824EB" w14:textId="27F6E550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2B9D44D5" w14:textId="4CDB294A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4B6663CA" w14:textId="0ECBD161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10</w:t>
                  </w:r>
                </w:p>
              </w:tc>
              <w:tc>
                <w:tcPr>
                  <w:tcW w:w="318" w:type="dxa"/>
                  <w:vAlign w:val="center"/>
                </w:tcPr>
                <w:p w14:paraId="320F1001" w14:textId="3C2C3361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11</w:t>
                  </w:r>
                </w:p>
              </w:tc>
            </w:tr>
            <w:tr w:rsidR="00A43D22" w:rsidRPr="00641BC8" w14:paraId="449DBB0C" w14:textId="77777777">
              <w:tc>
                <w:tcPr>
                  <w:tcW w:w="318" w:type="dxa"/>
                  <w:vAlign w:val="center"/>
                </w:tcPr>
                <w:p w14:paraId="37C7BFB4" w14:textId="2E0E7813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051231E3" w14:textId="7C214711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26108E9C" w14:textId="23B05309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643BB28A" w14:textId="3E6E3D7D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613D36FE" w14:textId="3D3259A8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04738678" w14:textId="4FA64803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17</w:t>
                  </w:r>
                </w:p>
              </w:tc>
              <w:tc>
                <w:tcPr>
                  <w:tcW w:w="318" w:type="dxa"/>
                  <w:vAlign w:val="center"/>
                </w:tcPr>
                <w:p w14:paraId="5EFA550D" w14:textId="39258DF5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18</w:t>
                  </w:r>
                </w:p>
              </w:tc>
            </w:tr>
            <w:tr w:rsidR="00A43D22" w:rsidRPr="00641BC8" w14:paraId="5A5B6A13" w14:textId="77777777">
              <w:tc>
                <w:tcPr>
                  <w:tcW w:w="318" w:type="dxa"/>
                  <w:vAlign w:val="center"/>
                </w:tcPr>
                <w:p w14:paraId="721DA7B4" w14:textId="5922275D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76B79741" w14:textId="0E4CFEBE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7C3283FB" w14:textId="3AD57E5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38FE3FA0" w14:textId="2B5C95BD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0CDBB851" w14:textId="069FE905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643AB113" w14:textId="3FBB12D3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24</w:t>
                  </w:r>
                </w:p>
              </w:tc>
              <w:tc>
                <w:tcPr>
                  <w:tcW w:w="318" w:type="dxa"/>
                  <w:vAlign w:val="center"/>
                </w:tcPr>
                <w:p w14:paraId="3AA801D7" w14:textId="06CDF05D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25</w:t>
                  </w:r>
                </w:p>
              </w:tc>
            </w:tr>
            <w:tr w:rsidR="00A43D22" w:rsidRPr="00641BC8" w14:paraId="653B553A" w14:textId="77777777">
              <w:tc>
                <w:tcPr>
                  <w:tcW w:w="318" w:type="dxa"/>
                  <w:vAlign w:val="center"/>
                </w:tcPr>
                <w:p w14:paraId="000133FF" w14:textId="1EB6EF48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49346FFD" w14:textId="6B065666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7BB91925" w14:textId="6D2D7E90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07069F26" w14:textId="055D4FBB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24142E47" w14:textId="60F520E4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3540197C" w14:textId="36FBB142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31</w:t>
                  </w:r>
                </w:p>
              </w:tc>
              <w:tc>
                <w:tcPr>
                  <w:tcW w:w="318" w:type="dxa"/>
                  <w:vAlign w:val="center"/>
                </w:tcPr>
                <w:p w14:paraId="771E6CA8" w14:textId="3AC088C9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  <w:tr w:rsidR="00A43D22" w:rsidRPr="00641BC8" w14:paraId="2A2AE737" w14:textId="77777777">
              <w:tc>
                <w:tcPr>
                  <w:tcW w:w="318" w:type="dxa"/>
                  <w:vAlign w:val="center"/>
                </w:tcPr>
                <w:p w14:paraId="30417700" w14:textId="46C7C32D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A7F082D" w14:textId="1EE15D5F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66983A2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8EBBD29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6C4A987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1A8A5DD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6DEFF8DB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</w:tbl>
          <w:p w14:paraId="4AF4F3FC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648" w:type="dxa"/>
          </w:tcPr>
          <w:p w14:paraId="3240DD92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</w:tcPr>
          <w:p w14:paraId="7D80E767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:rsidRPr="00641BC8" w14:paraId="291441F5" w14:textId="77777777">
              <w:tc>
                <w:tcPr>
                  <w:tcW w:w="318" w:type="dxa"/>
                </w:tcPr>
                <w:p w14:paraId="553A518E" w14:textId="23F79C4A" w:rsidR="00AF26B2" w:rsidRPr="00641BC8" w:rsidRDefault="00430484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  <w:tc>
                <w:tcPr>
                  <w:tcW w:w="322" w:type="dxa"/>
                </w:tcPr>
                <w:p w14:paraId="39578715" w14:textId="3DDCE01C" w:rsidR="00AF26B2" w:rsidRPr="00641BC8" w:rsidRDefault="00430484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M </w:t>
                  </w:r>
                </w:p>
              </w:tc>
              <w:tc>
                <w:tcPr>
                  <w:tcW w:w="322" w:type="dxa"/>
                </w:tcPr>
                <w:p w14:paraId="6DE609F1" w14:textId="174B3C15" w:rsidR="00AF26B2" w:rsidRPr="00641BC8" w:rsidRDefault="00430484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2D18502C" w14:textId="30E18A41" w:rsidR="00AF26B2" w:rsidRPr="00641BC8" w:rsidRDefault="00430484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W </w:t>
                  </w:r>
                </w:p>
              </w:tc>
              <w:tc>
                <w:tcPr>
                  <w:tcW w:w="322" w:type="dxa"/>
                </w:tcPr>
                <w:p w14:paraId="18C877F0" w14:textId="26073CC1" w:rsidR="00AF26B2" w:rsidRPr="00641BC8" w:rsidRDefault="00430484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5DADDE65" w14:textId="3416B387" w:rsidR="00AF26B2" w:rsidRPr="00641BC8" w:rsidRDefault="00430484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F </w:t>
                  </w:r>
                </w:p>
              </w:tc>
              <w:tc>
                <w:tcPr>
                  <w:tcW w:w="318" w:type="dxa"/>
                </w:tcPr>
                <w:p w14:paraId="7239A8F9" w14:textId="4FA3D82B" w:rsidR="00AF26B2" w:rsidRPr="00641BC8" w:rsidRDefault="00430484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</w:tr>
            <w:tr w:rsidR="00634B43" w:rsidRPr="00641BC8" w14:paraId="627221F7" w14:textId="77777777">
              <w:tc>
                <w:tcPr>
                  <w:tcW w:w="318" w:type="dxa"/>
                  <w:vAlign w:val="center"/>
                </w:tcPr>
                <w:p w14:paraId="09332441" w14:textId="77777777" w:rsidR="00634B43" w:rsidRPr="00641BC8" w:rsidRDefault="00634B43" w:rsidP="00634B43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0A0299B3" w14:textId="77777777" w:rsidR="00634B43" w:rsidRPr="00641BC8" w:rsidRDefault="00634B43" w:rsidP="00634B43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0CF1177" w14:textId="54DA39C9" w:rsidR="00634B43" w:rsidRPr="00641BC8" w:rsidRDefault="00634B43" w:rsidP="00634B43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2DDC6DD" w14:textId="44CFEEF9" w:rsidR="00634B43" w:rsidRPr="00641BC8" w:rsidRDefault="00634B43" w:rsidP="00634B43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122F4CF" w14:textId="3D1409FC" w:rsidR="00634B43" w:rsidRPr="00641BC8" w:rsidRDefault="00634B43" w:rsidP="00634B43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51691F3" w14:textId="7E2DC60E" w:rsidR="00634B43" w:rsidRPr="00641BC8" w:rsidRDefault="00634B43" w:rsidP="00634B43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0DE9EE92" w14:textId="52E7B9B2" w:rsidR="00634B43" w:rsidRPr="00641BC8" w:rsidRDefault="00A43D22" w:rsidP="00634B43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</w:t>
                  </w:r>
                </w:p>
              </w:tc>
            </w:tr>
            <w:tr w:rsidR="00A43D22" w:rsidRPr="00641BC8" w14:paraId="6C6501EB" w14:textId="77777777" w:rsidTr="00331574">
              <w:tc>
                <w:tcPr>
                  <w:tcW w:w="318" w:type="dxa"/>
                  <w:vAlign w:val="center"/>
                </w:tcPr>
                <w:p w14:paraId="4F8DF325" w14:textId="48DE970A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13B5BA4C" w14:textId="1E553466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3DB89FA5" w14:textId="45C7F7C2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6ED152F5" w14:textId="2378AAFD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6F686EEC" w14:textId="5E0C55E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60C5BA" w:themeFill="accent2"/>
                  <w:vAlign w:val="center"/>
                </w:tcPr>
                <w:p w14:paraId="14743F8F" w14:textId="1A4867E5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7</w:t>
                  </w:r>
                </w:p>
              </w:tc>
              <w:tc>
                <w:tcPr>
                  <w:tcW w:w="318" w:type="dxa"/>
                  <w:vAlign w:val="center"/>
                </w:tcPr>
                <w:p w14:paraId="4AB7131C" w14:textId="66C68206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8</w:t>
                  </w:r>
                </w:p>
              </w:tc>
            </w:tr>
            <w:tr w:rsidR="00A43D22" w:rsidRPr="00641BC8" w14:paraId="41953B88" w14:textId="77777777">
              <w:tc>
                <w:tcPr>
                  <w:tcW w:w="318" w:type="dxa"/>
                  <w:vAlign w:val="center"/>
                </w:tcPr>
                <w:p w14:paraId="7A079206" w14:textId="12A12FCE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0F79E18D" w14:textId="4CB3B6B2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51CE8AF4" w14:textId="2574A1BC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7BB59D56" w14:textId="066D5F53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0161DF43" w14:textId="78545D7C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22BEB9ED" w14:textId="57935362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14</w:t>
                  </w:r>
                </w:p>
              </w:tc>
              <w:tc>
                <w:tcPr>
                  <w:tcW w:w="318" w:type="dxa"/>
                  <w:vAlign w:val="center"/>
                </w:tcPr>
                <w:p w14:paraId="09EF6F80" w14:textId="49F2C1AC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15</w:t>
                  </w:r>
                </w:p>
              </w:tc>
            </w:tr>
            <w:tr w:rsidR="00A43D22" w:rsidRPr="00641BC8" w14:paraId="5715413D" w14:textId="77777777">
              <w:tc>
                <w:tcPr>
                  <w:tcW w:w="318" w:type="dxa"/>
                  <w:vAlign w:val="center"/>
                </w:tcPr>
                <w:p w14:paraId="1519B12E" w14:textId="311581F0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15AEE8A3" w14:textId="2126940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721F6E28" w14:textId="6009A11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3AD1F688" w14:textId="6C75D34F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23EB9EF1" w14:textId="335D00D5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213D4DBB" w14:textId="11F5B9E8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21</w:t>
                  </w:r>
                </w:p>
              </w:tc>
              <w:tc>
                <w:tcPr>
                  <w:tcW w:w="318" w:type="dxa"/>
                  <w:vAlign w:val="center"/>
                </w:tcPr>
                <w:p w14:paraId="47DBD207" w14:textId="1AE9BA8C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22</w:t>
                  </w:r>
                </w:p>
              </w:tc>
            </w:tr>
            <w:tr w:rsidR="00A43D22" w:rsidRPr="00641BC8" w14:paraId="1B322455" w14:textId="77777777">
              <w:tc>
                <w:tcPr>
                  <w:tcW w:w="318" w:type="dxa"/>
                  <w:vAlign w:val="center"/>
                </w:tcPr>
                <w:p w14:paraId="6574B42C" w14:textId="0709EDFF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4930F538" w14:textId="22FC09A2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763C3B22" w14:textId="3A0A55F5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7FB586BA" w14:textId="39906422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71FE85AD" w14:textId="7140AFDB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4C5B44A5" w14:textId="59A75BFE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28</w:t>
                  </w:r>
                </w:p>
              </w:tc>
              <w:tc>
                <w:tcPr>
                  <w:tcW w:w="318" w:type="dxa"/>
                  <w:vAlign w:val="center"/>
                </w:tcPr>
                <w:p w14:paraId="64653F16" w14:textId="04810DA6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29</w:t>
                  </w:r>
                </w:p>
              </w:tc>
            </w:tr>
            <w:tr w:rsidR="00A43D22" w:rsidRPr="00641BC8" w14:paraId="02640BA7" w14:textId="77777777">
              <w:tc>
                <w:tcPr>
                  <w:tcW w:w="318" w:type="dxa"/>
                  <w:vAlign w:val="center"/>
                </w:tcPr>
                <w:p w14:paraId="6DA89596" w14:textId="0B3EA624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777F8AFC" w14:textId="7D7865E0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31</w:t>
                  </w:r>
                </w:p>
              </w:tc>
              <w:tc>
                <w:tcPr>
                  <w:tcW w:w="322" w:type="dxa"/>
                  <w:vAlign w:val="center"/>
                </w:tcPr>
                <w:p w14:paraId="7303CA2C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36FF816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98D58CF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E94B792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1A5322A0" w14:textId="77777777" w:rsidR="00A43D22" w:rsidRPr="00641BC8" w:rsidRDefault="00A43D22" w:rsidP="00A43D22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</w:tbl>
          <w:p w14:paraId="531FA9A2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</w:tr>
      <w:tr w:rsidR="00AF26B2" w:rsidRPr="00641BC8" w14:paraId="01F0C8D0" w14:textId="77777777">
        <w:trPr>
          <w:trHeight w:hRule="exact" w:val="346"/>
        </w:trPr>
        <w:tc>
          <w:tcPr>
            <w:tcW w:w="72" w:type="dxa"/>
          </w:tcPr>
          <w:p w14:paraId="3618B390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6CAD5FA5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648" w:type="dxa"/>
          </w:tcPr>
          <w:p w14:paraId="523B3B6B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</w:tcPr>
          <w:p w14:paraId="45636916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11C35C71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648" w:type="dxa"/>
          </w:tcPr>
          <w:p w14:paraId="0EBE20AA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</w:tcPr>
          <w:p w14:paraId="2EF7C36B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7210B968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648" w:type="dxa"/>
          </w:tcPr>
          <w:p w14:paraId="06A5CD4F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</w:tcPr>
          <w:p w14:paraId="21C21336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2D67CB58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</w:tr>
      <w:tr w:rsidR="00AF26B2" w:rsidRPr="00641BC8" w14:paraId="3AAA75A9" w14:textId="77777777">
        <w:trPr>
          <w:trHeight w:hRule="exact" w:val="202"/>
        </w:trPr>
        <w:tc>
          <w:tcPr>
            <w:tcW w:w="72" w:type="dxa"/>
            <w:shd w:val="clear" w:color="auto" w:fill="603B17" w:themeFill="text2"/>
          </w:tcPr>
          <w:p w14:paraId="0D547EE0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7D940A66" w14:textId="77777777" w:rsidR="00AF26B2" w:rsidRPr="00641BC8" w:rsidRDefault="00520639">
            <w:pPr>
              <w:pStyle w:val="Months"/>
              <w:rPr>
                <w:rFonts w:ascii="Cambria" w:hAnsi="Cambria"/>
              </w:rPr>
            </w:pPr>
            <w:r w:rsidRPr="00641BC8">
              <w:rPr>
                <w:rFonts w:ascii="Cambria" w:hAnsi="Cambria"/>
              </w:rPr>
              <w:t>SEPTEMBER</w:t>
            </w:r>
          </w:p>
        </w:tc>
        <w:tc>
          <w:tcPr>
            <w:tcW w:w="648" w:type="dxa"/>
          </w:tcPr>
          <w:p w14:paraId="335FF6A3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  <w:shd w:val="clear" w:color="auto" w:fill="603B17" w:themeFill="text2"/>
          </w:tcPr>
          <w:p w14:paraId="0385A50F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3919DBC2" w14:textId="77777777" w:rsidR="00AF26B2" w:rsidRPr="00641BC8" w:rsidRDefault="00520639">
            <w:pPr>
              <w:pStyle w:val="Months"/>
              <w:rPr>
                <w:rFonts w:ascii="Cambria" w:hAnsi="Cambria"/>
              </w:rPr>
            </w:pPr>
            <w:r w:rsidRPr="00641BC8">
              <w:rPr>
                <w:rFonts w:ascii="Cambria" w:hAnsi="Cambria"/>
              </w:rPr>
              <w:t>OCTOBER</w:t>
            </w:r>
          </w:p>
        </w:tc>
        <w:tc>
          <w:tcPr>
            <w:tcW w:w="648" w:type="dxa"/>
          </w:tcPr>
          <w:p w14:paraId="30107ADE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  <w:shd w:val="clear" w:color="auto" w:fill="603B17" w:themeFill="text2"/>
          </w:tcPr>
          <w:p w14:paraId="034664E1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3E98B121" w14:textId="77777777" w:rsidR="00AF26B2" w:rsidRPr="00641BC8" w:rsidRDefault="00520639">
            <w:pPr>
              <w:pStyle w:val="Months"/>
              <w:rPr>
                <w:rFonts w:ascii="Cambria" w:hAnsi="Cambria"/>
              </w:rPr>
            </w:pPr>
            <w:r w:rsidRPr="00641BC8">
              <w:rPr>
                <w:rFonts w:ascii="Cambria" w:hAnsi="Cambria"/>
              </w:rPr>
              <w:t>NOVEMBER</w:t>
            </w:r>
          </w:p>
        </w:tc>
        <w:tc>
          <w:tcPr>
            <w:tcW w:w="648" w:type="dxa"/>
          </w:tcPr>
          <w:p w14:paraId="02D00AF9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72" w:type="dxa"/>
            <w:shd w:val="clear" w:color="auto" w:fill="603B17" w:themeFill="text2"/>
          </w:tcPr>
          <w:p w14:paraId="02419D9F" w14:textId="77777777" w:rsidR="00AF26B2" w:rsidRPr="00641BC8" w:rsidRDefault="00AF26B2">
            <w:pPr>
              <w:rPr>
                <w:rFonts w:ascii="Cambria" w:hAnsi="Cambria"/>
              </w:rPr>
            </w:pPr>
          </w:p>
        </w:tc>
        <w:tc>
          <w:tcPr>
            <w:tcW w:w="2246" w:type="dxa"/>
          </w:tcPr>
          <w:p w14:paraId="2A4881DB" w14:textId="77777777" w:rsidR="00AF26B2" w:rsidRPr="00641BC8" w:rsidRDefault="00520639">
            <w:pPr>
              <w:pStyle w:val="Months"/>
              <w:rPr>
                <w:rFonts w:ascii="Cambria" w:hAnsi="Cambria"/>
              </w:rPr>
            </w:pPr>
            <w:r w:rsidRPr="00641BC8">
              <w:rPr>
                <w:rFonts w:ascii="Cambria" w:hAnsi="Cambria"/>
              </w:rPr>
              <w:t>DECEMBER</w:t>
            </w:r>
          </w:p>
        </w:tc>
      </w:tr>
      <w:tr w:rsidR="00AF26B2" w:rsidRPr="00641BC8" w14:paraId="65B892B1" w14:textId="77777777">
        <w:tc>
          <w:tcPr>
            <w:tcW w:w="72" w:type="dxa"/>
          </w:tcPr>
          <w:p w14:paraId="3870B50E" w14:textId="77777777" w:rsidR="00AF26B2" w:rsidRPr="00641BC8" w:rsidRDefault="00AF26B2" w:rsidP="00792F9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:rsidRPr="00641BC8" w14:paraId="6E1311A6" w14:textId="77777777">
              <w:tc>
                <w:tcPr>
                  <w:tcW w:w="318" w:type="dxa"/>
                </w:tcPr>
                <w:p w14:paraId="56DE99B3" w14:textId="70F27147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  <w:tc>
                <w:tcPr>
                  <w:tcW w:w="322" w:type="dxa"/>
                </w:tcPr>
                <w:p w14:paraId="34BB4A09" w14:textId="3408CD43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M </w:t>
                  </w:r>
                </w:p>
              </w:tc>
              <w:tc>
                <w:tcPr>
                  <w:tcW w:w="322" w:type="dxa"/>
                </w:tcPr>
                <w:p w14:paraId="1014053A" w14:textId="790FE185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6B194042" w14:textId="4D3757FA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W </w:t>
                  </w:r>
                </w:p>
              </w:tc>
              <w:tc>
                <w:tcPr>
                  <w:tcW w:w="322" w:type="dxa"/>
                </w:tcPr>
                <w:p w14:paraId="42C31B0A" w14:textId="7B775746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51F11A3C" w14:textId="1D6BE59F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F </w:t>
                  </w:r>
                </w:p>
              </w:tc>
              <w:tc>
                <w:tcPr>
                  <w:tcW w:w="318" w:type="dxa"/>
                </w:tcPr>
                <w:p w14:paraId="29885434" w14:textId="20632677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</w:tr>
            <w:tr w:rsidR="00430484" w:rsidRPr="00641BC8" w14:paraId="1919F335" w14:textId="77777777">
              <w:tc>
                <w:tcPr>
                  <w:tcW w:w="318" w:type="dxa"/>
                  <w:vAlign w:val="center"/>
                </w:tcPr>
                <w:p w14:paraId="6C99076F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5BF3060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2AFA0E0" w14:textId="45B6C9EA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36BB8E96" w14:textId="106CFE50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5459E8D5" w14:textId="1AFDFDD9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18461324" w14:textId="1D0029B4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4</w:t>
                  </w:r>
                </w:p>
              </w:tc>
              <w:tc>
                <w:tcPr>
                  <w:tcW w:w="318" w:type="dxa"/>
                  <w:vAlign w:val="center"/>
                </w:tcPr>
                <w:p w14:paraId="535904CC" w14:textId="2A4C96E3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5</w:t>
                  </w:r>
                </w:p>
              </w:tc>
            </w:tr>
            <w:tr w:rsidR="00430484" w:rsidRPr="00641BC8" w14:paraId="3849C02F" w14:textId="77777777" w:rsidTr="008E7CB5">
              <w:tc>
                <w:tcPr>
                  <w:tcW w:w="318" w:type="dxa"/>
                  <w:vAlign w:val="center"/>
                </w:tcPr>
                <w:p w14:paraId="1393FDB7" w14:textId="20BDF70F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42C4DD" w:themeFill="accent4"/>
                  <w:vAlign w:val="center"/>
                </w:tcPr>
                <w:p w14:paraId="2F791792" w14:textId="32BBAF33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5389F775" w14:textId="653D0C92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6EE71EEA" w14:textId="72181D18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3399E7ED" w14:textId="08F6BE2A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32633EBF" w14:textId="7CE9FB3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11</w:t>
                  </w:r>
                </w:p>
              </w:tc>
              <w:tc>
                <w:tcPr>
                  <w:tcW w:w="318" w:type="dxa"/>
                  <w:vAlign w:val="center"/>
                </w:tcPr>
                <w:p w14:paraId="246B0273" w14:textId="37576265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12</w:t>
                  </w:r>
                </w:p>
              </w:tc>
            </w:tr>
            <w:tr w:rsidR="00430484" w:rsidRPr="00641BC8" w14:paraId="4CBE937D" w14:textId="77777777">
              <w:tc>
                <w:tcPr>
                  <w:tcW w:w="318" w:type="dxa"/>
                  <w:vAlign w:val="center"/>
                </w:tcPr>
                <w:p w14:paraId="005E8CB7" w14:textId="4AEE0E1D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46490074" w14:textId="29A054E4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79A32FEA" w14:textId="06E566F4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04722111" w14:textId="29AB53FE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296B42CC" w14:textId="680A8A31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12EE59BD" w14:textId="776466BE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18</w:t>
                  </w:r>
                </w:p>
              </w:tc>
              <w:tc>
                <w:tcPr>
                  <w:tcW w:w="318" w:type="dxa"/>
                  <w:vAlign w:val="center"/>
                </w:tcPr>
                <w:p w14:paraId="5CF56207" w14:textId="61C68B45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19</w:t>
                  </w:r>
                </w:p>
              </w:tc>
            </w:tr>
            <w:tr w:rsidR="00430484" w:rsidRPr="00641BC8" w14:paraId="210D8265" w14:textId="77777777">
              <w:tc>
                <w:tcPr>
                  <w:tcW w:w="318" w:type="dxa"/>
                  <w:vAlign w:val="center"/>
                </w:tcPr>
                <w:p w14:paraId="462D004C" w14:textId="627F0A18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47712DF0" w14:textId="3EB3226B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5BFC3138" w14:textId="793C4BB1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74F913CC" w14:textId="1930C9ED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12796CE0" w14:textId="4CED9ECB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57529947" w14:textId="52F1A2E5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25</w:t>
                  </w:r>
                </w:p>
              </w:tc>
              <w:tc>
                <w:tcPr>
                  <w:tcW w:w="318" w:type="dxa"/>
                  <w:vAlign w:val="center"/>
                </w:tcPr>
                <w:p w14:paraId="16CF12B6" w14:textId="1B02FA2B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26</w:t>
                  </w:r>
                </w:p>
              </w:tc>
            </w:tr>
            <w:tr w:rsidR="00430484" w:rsidRPr="00641BC8" w14:paraId="43E8BA75" w14:textId="77777777">
              <w:tc>
                <w:tcPr>
                  <w:tcW w:w="318" w:type="dxa"/>
                  <w:vAlign w:val="center"/>
                </w:tcPr>
                <w:p w14:paraId="1E5031F6" w14:textId="0311CCFD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059978F9" w14:textId="5CF1B8EF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6BC28A53" w14:textId="40509D6A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21416FE4" w14:textId="6FB3CE43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666E3A4B" w14:textId="023A000C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DBF3F7D" w14:textId="49CAC024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1CF37C00" w14:textId="148B9473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  <w:tr w:rsidR="00430484" w:rsidRPr="00641BC8" w14:paraId="7C13FBB1" w14:textId="77777777">
              <w:tc>
                <w:tcPr>
                  <w:tcW w:w="318" w:type="dxa"/>
                </w:tcPr>
                <w:p w14:paraId="5245E5A8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</w:tcPr>
                <w:p w14:paraId="5E883EFD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</w:tcPr>
                <w:p w14:paraId="2BE54B66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</w:tcPr>
                <w:p w14:paraId="168A5994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</w:tcPr>
                <w:p w14:paraId="549B4E38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</w:tcPr>
                <w:p w14:paraId="651490CF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</w:tcPr>
                <w:p w14:paraId="61044690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</w:tbl>
          <w:p w14:paraId="25ABBF65" w14:textId="77777777" w:rsidR="00AF26B2" w:rsidRPr="00641BC8" w:rsidRDefault="00AF26B2" w:rsidP="00792F9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48" w:type="dxa"/>
          </w:tcPr>
          <w:p w14:paraId="48DA568A" w14:textId="77777777" w:rsidR="00AF26B2" w:rsidRPr="00641BC8" w:rsidRDefault="00AF26B2" w:rsidP="00792F9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2" w:type="dxa"/>
          </w:tcPr>
          <w:p w14:paraId="7B36C598" w14:textId="77777777" w:rsidR="00AF26B2" w:rsidRPr="00641BC8" w:rsidRDefault="00AF26B2" w:rsidP="00792F9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:rsidRPr="00641BC8" w14:paraId="6D669B55" w14:textId="77777777">
              <w:tc>
                <w:tcPr>
                  <w:tcW w:w="318" w:type="dxa"/>
                </w:tcPr>
                <w:p w14:paraId="7F4753C6" w14:textId="57EC60AD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  <w:tc>
                <w:tcPr>
                  <w:tcW w:w="322" w:type="dxa"/>
                </w:tcPr>
                <w:p w14:paraId="6E65C0FF" w14:textId="71F176A7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M </w:t>
                  </w:r>
                </w:p>
              </w:tc>
              <w:tc>
                <w:tcPr>
                  <w:tcW w:w="322" w:type="dxa"/>
                </w:tcPr>
                <w:p w14:paraId="50A9F065" w14:textId="72AA45E2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227832FA" w14:textId="1BABB88A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W </w:t>
                  </w:r>
                </w:p>
              </w:tc>
              <w:tc>
                <w:tcPr>
                  <w:tcW w:w="322" w:type="dxa"/>
                </w:tcPr>
                <w:p w14:paraId="784863F4" w14:textId="4C8B4F23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0C2F7E41" w14:textId="6B47DEE7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F  </w:t>
                  </w:r>
                </w:p>
              </w:tc>
              <w:tc>
                <w:tcPr>
                  <w:tcW w:w="318" w:type="dxa"/>
                </w:tcPr>
                <w:p w14:paraId="150B4BC6" w14:textId="4BEE905F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</w:tr>
            <w:tr w:rsidR="00430484" w:rsidRPr="00641BC8" w14:paraId="0F9AF626" w14:textId="77777777">
              <w:tc>
                <w:tcPr>
                  <w:tcW w:w="318" w:type="dxa"/>
                  <w:vAlign w:val="center"/>
                </w:tcPr>
                <w:p w14:paraId="1461F2C2" w14:textId="781F1F5F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0CAABF17" w14:textId="17FA4B15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0D719B31" w14:textId="235BE8AF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A5B655D" w14:textId="349B4E52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F4C9452" w14:textId="4D5E48E6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37E31170" w14:textId="351F6E4E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</w:t>
                  </w:r>
                </w:p>
              </w:tc>
              <w:tc>
                <w:tcPr>
                  <w:tcW w:w="318" w:type="dxa"/>
                  <w:vAlign w:val="center"/>
                </w:tcPr>
                <w:p w14:paraId="1D20D513" w14:textId="11D77C82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</w:t>
                  </w:r>
                </w:p>
              </w:tc>
            </w:tr>
            <w:tr w:rsidR="00430484" w:rsidRPr="00641BC8" w14:paraId="5EF1ECD9" w14:textId="77777777">
              <w:tc>
                <w:tcPr>
                  <w:tcW w:w="318" w:type="dxa"/>
                  <w:vAlign w:val="center"/>
                </w:tcPr>
                <w:p w14:paraId="46E1C4C7" w14:textId="19451F6E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5E46F03D" w14:textId="0BD38BC4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627B4E37" w14:textId="4DA598A6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2F749010" w14:textId="64DDE5DB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25C787DC" w14:textId="2FC7DC53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72B3D8C9" w14:textId="215C26DC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9</w:t>
                  </w:r>
                </w:p>
              </w:tc>
              <w:tc>
                <w:tcPr>
                  <w:tcW w:w="318" w:type="dxa"/>
                  <w:vAlign w:val="center"/>
                </w:tcPr>
                <w:p w14:paraId="78909D5D" w14:textId="674B7D11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10</w:t>
                  </w:r>
                </w:p>
              </w:tc>
            </w:tr>
            <w:tr w:rsidR="00430484" w:rsidRPr="00641BC8" w14:paraId="546B5B7E" w14:textId="77777777" w:rsidTr="00331574">
              <w:tc>
                <w:tcPr>
                  <w:tcW w:w="318" w:type="dxa"/>
                  <w:vAlign w:val="center"/>
                </w:tcPr>
                <w:p w14:paraId="0218289D" w14:textId="1A355810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60C5BA" w:themeFill="accent2"/>
                  <w:vAlign w:val="center"/>
                </w:tcPr>
                <w:p w14:paraId="73DAB219" w14:textId="0B8016FC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27EF6997" w14:textId="4BFE8BBA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26B27DAE" w14:textId="7F4331AA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288C3C0D" w14:textId="4FD53174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26E88F46" w14:textId="40D72228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16</w:t>
                  </w:r>
                </w:p>
              </w:tc>
              <w:tc>
                <w:tcPr>
                  <w:tcW w:w="318" w:type="dxa"/>
                  <w:vAlign w:val="center"/>
                </w:tcPr>
                <w:p w14:paraId="42CD2E05" w14:textId="18462B68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17</w:t>
                  </w:r>
                </w:p>
              </w:tc>
            </w:tr>
            <w:tr w:rsidR="00430484" w:rsidRPr="00641BC8" w14:paraId="237B7124" w14:textId="77777777">
              <w:tc>
                <w:tcPr>
                  <w:tcW w:w="318" w:type="dxa"/>
                  <w:vAlign w:val="center"/>
                </w:tcPr>
                <w:p w14:paraId="35A1DD45" w14:textId="10F4EE82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1DB27A82" w14:textId="1F6E9DF6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631289EB" w14:textId="71AEAAB3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5941DB27" w14:textId="54D7880B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4E815EC1" w14:textId="6B8AE0F0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541CE80E" w14:textId="49E45A50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23</w:t>
                  </w:r>
                </w:p>
              </w:tc>
              <w:tc>
                <w:tcPr>
                  <w:tcW w:w="318" w:type="dxa"/>
                  <w:vAlign w:val="center"/>
                </w:tcPr>
                <w:p w14:paraId="73FF4809" w14:textId="586983F5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24</w:t>
                  </w:r>
                </w:p>
              </w:tc>
            </w:tr>
            <w:tr w:rsidR="00430484" w:rsidRPr="00641BC8" w14:paraId="309B34E4" w14:textId="77777777" w:rsidTr="00CB3CC1">
              <w:tc>
                <w:tcPr>
                  <w:tcW w:w="318" w:type="dxa"/>
                  <w:vAlign w:val="center"/>
                </w:tcPr>
                <w:p w14:paraId="51B02CE5" w14:textId="30E583A9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6EB73D95" w14:textId="6FF8BF83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06C268A8" w14:textId="34D7EB9E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6B359B51" w14:textId="5A76DCF2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02946BAA" w14:textId="1D0713DF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A49B8D" w:themeFill="accent5"/>
                  <w:vAlign w:val="center"/>
                </w:tcPr>
                <w:p w14:paraId="12F30831" w14:textId="33921154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30</w:t>
                  </w:r>
                </w:p>
              </w:tc>
              <w:tc>
                <w:tcPr>
                  <w:tcW w:w="318" w:type="dxa"/>
                  <w:vAlign w:val="center"/>
                </w:tcPr>
                <w:p w14:paraId="108DF275" w14:textId="05AF89A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31</w:t>
                  </w:r>
                </w:p>
              </w:tc>
            </w:tr>
            <w:tr w:rsidR="00430484" w:rsidRPr="00641BC8" w14:paraId="2B652836" w14:textId="77777777">
              <w:tc>
                <w:tcPr>
                  <w:tcW w:w="318" w:type="dxa"/>
                  <w:vAlign w:val="center"/>
                </w:tcPr>
                <w:p w14:paraId="4D48E61E" w14:textId="6543D7CA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00B0FE32" w14:textId="4E0D09F5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11469DB" w14:textId="083400BD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72DB80D" w14:textId="2B877F86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1FFA8043" w14:textId="36606821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681748A4" w14:textId="154C9798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604AA9E9" w14:textId="4EB87425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</w:tbl>
          <w:p w14:paraId="62C46DEA" w14:textId="77777777" w:rsidR="00AF26B2" w:rsidRPr="00641BC8" w:rsidRDefault="00AF26B2" w:rsidP="00792F9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48" w:type="dxa"/>
          </w:tcPr>
          <w:p w14:paraId="24B9A318" w14:textId="77777777" w:rsidR="00AF26B2" w:rsidRPr="00641BC8" w:rsidRDefault="00AF26B2" w:rsidP="00792F9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2" w:type="dxa"/>
          </w:tcPr>
          <w:p w14:paraId="00B29794" w14:textId="77777777" w:rsidR="00AF26B2" w:rsidRPr="00641BC8" w:rsidRDefault="00AF26B2" w:rsidP="00792F9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:rsidRPr="00641BC8" w14:paraId="4F359C90" w14:textId="77777777">
              <w:tc>
                <w:tcPr>
                  <w:tcW w:w="318" w:type="dxa"/>
                </w:tcPr>
                <w:p w14:paraId="5E6DC3A8" w14:textId="599D935B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  <w:tc>
                <w:tcPr>
                  <w:tcW w:w="322" w:type="dxa"/>
                </w:tcPr>
                <w:p w14:paraId="33F7FB65" w14:textId="4F707C7A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M </w:t>
                  </w:r>
                </w:p>
              </w:tc>
              <w:tc>
                <w:tcPr>
                  <w:tcW w:w="322" w:type="dxa"/>
                </w:tcPr>
                <w:p w14:paraId="4B741E31" w14:textId="7EEAED1A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40B72919" w14:textId="6DC1AF50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W </w:t>
                  </w:r>
                </w:p>
              </w:tc>
              <w:tc>
                <w:tcPr>
                  <w:tcW w:w="322" w:type="dxa"/>
                </w:tcPr>
                <w:p w14:paraId="4DB0821E" w14:textId="7C76C59F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077C912B" w14:textId="4A66E638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F </w:t>
                  </w:r>
                </w:p>
              </w:tc>
              <w:tc>
                <w:tcPr>
                  <w:tcW w:w="318" w:type="dxa"/>
                </w:tcPr>
                <w:p w14:paraId="50D9D10C" w14:textId="200C2DEA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</w:tr>
            <w:tr w:rsidR="00430484" w:rsidRPr="00641BC8" w14:paraId="3206943A" w14:textId="77777777">
              <w:tc>
                <w:tcPr>
                  <w:tcW w:w="318" w:type="dxa"/>
                  <w:vAlign w:val="center"/>
                </w:tcPr>
                <w:p w14:paraId="56C42D08" w14:textId="39719C6B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3F007B40" w14:textId="568A885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10851CF2" w14:textId="1B9D58C9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5DB42975" w14:textId="7E63CF10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63A75A86" w14:textId="4C221F91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2648AB89" w14:textId="5421D7AA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6</w:t>
                  </w:r>
                </w:p>
              </w:tc>
              <w:tc>
                <w:tcPr>
                  <w:tcW w:w="318" w:type="dxa"/>
                  <w:vAlign w:val="center"/>
                </w:tcPr>
                <w:p w14:paraId="4CE96CFA" w14:textId="315B745E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7</w:t>
                  </w:r>
                </w:p>
              </w:tc>
            </w:tr>
            <w:tr w:rsidR="00430484" w:rsidRPr="00641BC8" w14:paraId="5385E62E" w14:textId="77777777">
              <w:tc>
                <w:tcPr>
                  <w:tcW w:w="318" w:type="dxa"/>
                  <w:vAlign w:val="center"/>
                </w:tcPr>
                <w:p w14:paraId="41715401" w14:textId="4F9C1029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33B08986" w14:textId="3124D33B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1698A762" w14:textId="6CC84C35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795A1BF0" w14:textId="5B207BEC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10EEAF04" w14:textId="4F36DE82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2FBCE46D" w14:textId="07030A48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13</w:t>
                  </w:r>
                </w:p>
              </w:tc>
              <w:tc>
                <w:tcPr>
                  <w:tcW w:w="318" w:type="dxa"/>
                  <w:vAlign w:val="center"/>
                </w:tcPr>
                <w:p w14:paraId="7C93F75F" w14:textId="1AAE1299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14</w:t>
                  </w:r>
                </w:p>
              </w:tc>
            </w:tr>
            <w:tr w:rsidR="00430484" w:rsidRPr="00641BC8" w14:paraId="4C1296D2" w14:textId="77777777">
              <w:tc>
                <w:tcPr>
                  <w:tcW w:w="318" w:type="dxa"/>
                  <w:vAlign w:val="center"/>
                </w:tcPr>
                <w:p w14:paraId="52DC577D" w14:textId="245390B4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6A153C03" w14:textId="34E307E2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4BAC249E" w14:textId="04B22F50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26059FF6" w14:textId="42CDCB1B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40D65CAF" w14:textId="5192BE86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7AAE87E0" w14:textId="05A40562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20</w:t>
                  </w:r>
                </w:p>
              </w:tc>
              <w:tc>
                <w:tcPr>
                  <w:tcW w:w="318" w:type="dxa"/>
                  <w:vAlign w:val="center"/>
                </w:tcPr>
                <w:p w14:paraId="149FA892" w14:textId="006F26E5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21</w:t>
                  </w:r>
                </w:p>
              </w:tc>
            </w:tr>
            <w:tr w:rsidR="00430484" w:rsidRPr="00641BC8" w14:paraId="1CBFE1A8" w14:textId="77777777" w:rsidTr="00CB3CC1">
              <w:tc>
                <w:tcPr>
                  <w:tcW w:w="318" w:type="dxa"/>
                  <w:vAlign w:val="center"/>
                </w:tcPr>
                <w:p w14:paraId="0030CF75" w14:textId="43329830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6B9374D2" w14:textId="07052F80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12F59AC6" w14:textId="6CFBEE9B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A49B8D" w:themeFill="accent5"/>
                  <w:vAlign w:val="center"/>
                </w:tcPr>
                <w:p w14:paraId="733F50CE" w14:textId="17FD977D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42C4DD" w:themeFill="accent4"/>
                  <w:vAlign w:val="center"/>
                </w:tcPr>
                <w:p w14:paraId="5F0BD57C" w14:textId="102247DD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26</w:t>
                  </w:r>
                </w:p>
              </w:tc>
              <w:tc>
                <w:tcPr>
                  <w:tcW w:w="322" w:type="dxa"/>
                  <w:shd w:val="clear" w:color="auto" w:fill="42C4DD" w:themeFill="accent4"/>
                  <w:vAlign w:val="center"/>
                </w:tcPr>
                <w:p w14:paraId="6409F067" w14:textId="0E2BA502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27</w:t>
                  </w:r>
                </w:p>
              </w:tc>
              <w:tc>
                <w:tcPr>
                  <w:tcW w:w="318" w:type="dxa"/>
                  <w:vAlign w:val="center"/>
                </w:tcPr>
                <w:p w14:paraId="6C589102" w14:textId="3B65E849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28</w:t>
                  </w:r>
                </w:p>
              </w:tc>
            </w:tr>
            <w:tr w:rsidR="00430484" w:rsidRPr="00641BC8" w14:paraId="1729036D" w14:textId="77777777">
              <w:tc>
                <w:tcPr>
                  <w:tcW w:w="318" w:type="dxa"/>
                  <w:vAlign w:val="center"/>
                </w:tcPr>
                <w:p w14:paraId="08409B1D" w14:textId="3353B012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318B5A0A" w14:textId="2C9665FA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4A09F571" w14:textId="41A3D67C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B19D8A6" w14:textId="2C209C3F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9994806" w14:textId="15745D01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86CE16C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0410E4DF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  <w:tr w:rsidR="00430484" w:rsidRPr="00641BC8" w14:paraId="7DDC9B58" w14:textId="77777777">
              <w:tc>
                <w:tcPr>
                  <w:tcW w:w="318" w:type="dxa"/>
                  <w:vAlign w:val="center"/>
                </w:tcPr>
                <w:p w14:paraId="1B7519DB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66DB54E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69D16DDD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270B325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8954F95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31AE95B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6A774D47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</w:tbl>
          <w:p w14:paraId="13407728" w14:textId="77777777" w:rsidR="00AF26B2" w:rsidRPr="00641BC8" w:rsidRDefault="00AF26B2" w:rsidP="00792F9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48" w:type="dxa"/>
          </w:tcPr>
          <w:p w14:paraId="2B27FA7F" w14:textId="77777777" w:rsidR="00AF26B2" w:rsidRPr="00641BC8" w:rsidRDefault="00AF26B2" w:rsidP="00792F9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2" w:type="dxa"/>
          </w:tcPr>
          <w:p w14:paraId="37C1A01F" w14:textId="77777777" w:rsidR="00AF26B2" w:rsidRPr="00641BC8" w:rsidRDefault="00AF26B2" w:rsidP="00792F9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:rsidRPr="00641BC8" w14:paraId="0E78043B" w14:textId="77777777">
              <w:tc>
                <w:tcPr>
                  <w:tcW w:w="318" w:type="dxa"/>
                </w:tcPr>
                <w:p w14:paraId="1A2891C4" w14:textId="1BA7C3E4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  <w:tc>
                <w:tcPr>
                  <w:tcW w:w="322" w:type="dxa"/>
                </w:tcPr>
                <w:p w14:paraId="216CD124" w14:textId="5982BF5D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M </w:t>
                  </w:r>
                </w:p>
              </w:tc>
              <w:tc>
                <w:tcPr>
                  <w:tcW w:w="322" w:type="dxa"/>
                </w:tcPr>
                <w:p w14:paraId="66A009BF" w14:textId="28E904EC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24A2E304" w14:textId="1C7268A7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W </w:t>
                  </w:r>
                </w:p>
              </w:tc>
              <w:tc>
                <w:tcPr>
                  <w:tcW w:w="322" w:type="dxa"/>
                </w:tcPr>
                <w:p w14:paraId="17EBE93F" w14:textId="075BEFD8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T </w:t>
                  </w:r>
                </w:p>
              </w:tc>
              <w:tc>
                <w:tcPr>
                  <w:tcW w:w="322" w:type="dxa"/>
                </w:tcPr>
                <w:p w14:paraId="505FD2BA" w14:textId="6D39D3AF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F </w:t>
                  </w:r>
                </w:p>
              </w:tc>
              <w:tc>
                <w:tcPr>
                  <w:tcW w:w="318" w:type="dxa"/>
                </w:tcPr>
                <w:p w14:paraId="0724164C" w14:textId="3434AD23" w:rsidR="00AF26B2" w:rsidRPr="00641BC8" w:rsidRDefault="00430484" w:rsidP="00792F95">
                  <w:pPr>
                    <w:pStyle w:val="Days"/>
                    <w:rPr>
                      <w:rFonts w:ascii="Cambria" w:hAnsi="Cambria"/>
                      <w:color w:val="603B17" w:themeColor="text2"/>
                    </w:rPr>
                  </w:pPr>
                  <w:r w:rsidRPr="00641BC8">
                    <w:rPr>
                      <w:rFonts w:ascii="Cambria" w:hAnsi="Cambria"/>
                      <w:color w:val="603B17" w:themeColor="text2"/>
                    </w:rPr>
                    <w:t xml:space="preserve">S </w:t>
                  </w:r>
                </w:p>
              </w:tc>
            </w:tr>
            <w:tr w:rsidR="00430484" w:rsidRPr="00641BC8" w14:paraId="6E5A9ED2" w14:textId="77777777">
              <w:tc>
                <w:tcPr>
                  <w:tcW w:w="318" w:type="dxa"/>
                  <w:vAlign w:val="center"/>
                </w:tcPr>
                <w:p w14:paraId="2D46FBC4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173547C0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20E5768" w14:textId="68A5BF5B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2B3C15A3" w14:textId="7F4753C3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3B16D46C" w14:textId="41D53FE8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75E014A3" w14:textId="2D017AC1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4</w:t>
                  </w:r>
                </w:p>
              </w:tc>
              <w:tc>
                <w:tcPr>
                  <w:tcW w:w="318" w:type="dxa"/>
                  <w:vAlign w:val="center"/>
                </w:tcPr>
                <w:p w14:paraId="3084B683" w14:textId="2CCEFEEE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5</w:t>
                  </w:r>
                </w:p>
              </w:tc>
            </w:tr>
            <w:tr w:rsidR="00430484" w:rsidRPr="00641BC8" w14:paraId="4274A312" w14:textId="77777777">
              <w:tc>
                <w:tcPr>
                  <w:tcW w:w="318" w:type="dxa"/>
                  <w:vAlign w:val="center"/>
                </w:tcPr>
                <w:p w14:paraId="258BD953" w14:textId="4B762DB2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011D025F" w14:textId="0FC3E93F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50F0B959" w14:textId="69D7D8B8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3E036612" w14:textId="18A20BF3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236FA492" w14:textId="2A166166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0D093B53" w14:textId="37A35E9F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11</w:t>
                  </w:r>
                </w:p>
              </w:tc>
              <w:tc>
                <w:tcPr>
                  <w:tcW w:w="318" w:type="dxa"/>
                  <w:vAlign w:val="center"/>
                </w:tcPr>
                <w:p w14:paraId="3635A12A" w14:textId="1171C811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12</w:t>
                  </w:r>
                </w:p>
              </w:tc>
            </w:tr>
            <w:tr w:rsidR="00430484" w:rsidRPr="00641BC8" w14:paraId="40927985" w14:textId="77777777" w:rsidTr="000F77A3">
              <w:tc>
                <w:tcPr>
                  <w:tcW w:w="318" w:type="dxa"/>
                  <w:vAlign w:val="center"/>
                </w:tcPr>
                <w:p w14:paraId="0FA0C913" w14:textId="5E7DC23D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264EA815" w14:textId="1991918D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329300BA" w14:textId="00899D93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4C8FA3E8" w14:textId="3A6ED19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3D8FC7EF" w14:textId="39FC3329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A49B8D" w:themeFill="accent5"/>
                  <w:vAlign w:val="center"/>
                </w:tcPr>
                <w:p w14:paraId="4FF5EEB2" w14:textId="1B43829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18</w:t>
                  </w:r>
                </w:p>
              </w:tc>
              <w:tc>
                <w:tcPr>
                  <w:tcW w:w="318" w:type="dxa"/>
                  <w:vAlign w:val="center"/>
                </w:tcPr>
                <w:p w14:paraId="28D2F875" w14:textId="07F5946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19</w:t>
                  </w:r>
                </w:p>
              </w:tc>
            </w:tr>
            <w:tr w:rsidR="00430484" w:rsidRPr="00641BC8" w14:paraId="4C9EED5C" w14:textId="77777777" w:rsidTr="00D527FB">
              <w:tc>
                <w:tcPr>
                  <w:tcW w:w="318" w:type="dxa"/>
                  <w:vAlign w:val="center"/>
                </w:tcPr>
                <w:p w14:paraId="4E4CB510" w14:textId="4B3A1D5C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6FCB072B" w14:textId="0F8540F2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5ADEED16" w14:textId="06193452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353A578F" w14:textId="0FF8EE4E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42C4DD" w:themeFill="accent4"/>
                  <w:vAlign w:val="center"/>
                </w:tcPr>
                <w:p w14:paraId="1A3DD860" w14:textId="2C58CB0F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42C4DD" w:themeFill="accent4"/>
                  <w:vAlign w:val="center"/>
                </w:tcPr>
                <w:p w14:paraId="51A2A308" w14:textId="6572D36A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25</w:t>
                  </w:r>
                </w:p>
              </w:tc>
              <w:tc>
                <w:tcPr>
                  <w:tcW w:w="318" w:type="dxa"/>
                  <w:vAlign w:val="center"/>
                </w:tcPr>
                <w:p w14:paraId="675540AC" w14:textId="012588F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26</w:t>
                  </w:r>
                </w:p>
              </w:tc>
            </w:tr>
            <w:tr w:rsidR="00430484" w:rsidRPr="00641BC8" w14:paraId="478761A6" w14:textId="77777777" w:rsidTr="00D527FB">
              <w:tc>
                <w:tcPr>
                  <w:tcW w:w="318" w:type="dxa"/>
                  <w:vAlign w:val="center"/>
                </w:tcPr>
                <w:p w14:paraId="0804CB53" w14:textId="0B58A29E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3AF8EE05" w14:textId="62633E9E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7ACFF880" w14:textId="14662E95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177D39AB" w14:textId="2F15D549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42C4DD" w:themeFill="accent4"/>
                  <w:vAlign w:val="center"/>
                </w:tcPr>
                <w:p w14:paraId="3A1A0FA4" w14:textId="4FB6388E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  <w:r w:rsidRPr="00641BC8">
                    <w:rPr>
                      <w:rFonts w:ascii="Cambria" w:hAnsi="Cambria" w:cstheme="minorHAnsi"/>
                      <w:szCs w:val="16"/>
                    </w:rPr>
                    <w:t>31</w:t>
                  </w:r>
                </w:p>
              </w:tc>
              <w:tc>
                <w:tcPr>
                  <w:tcW w:w="322" w:type="dxa"/>
                  <w:vAlign w:val="center"/>
                </w:tcPr>
                <w:p w14:paraId="14D6DB1A" w14:textId="3426CB7C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11A023BA" w14:textId="1F705983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  <w:tr w:rsidR="00430484" w:rsidRPr="00641BC8" w14:paraId="3D15384A" w14:textId="77777777">
              <w:tc>
                <w:tcPr>
                  <w:tcW w:w="318" w:type="dxa"/>
                  <w:vAlign w:val="center"/>
                </w:tcPr>
                <w:p w14:paraId="2FB9F74B" w14:textId="118252FC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0C50D7DC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1475BDB5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03FB97BB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65F8A5A4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0EF77413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462CBB2B" w14:textId="77777777" w:rsidR="00430484" w:rsidRPr="00641BC8" w:rsidRDefault="00430484" w:rsidP="00430484">
                  <w:pPr>
                    <w:pStyle w:val="Dates"/>
                    <w:rPr>
                      <w:rFonts w:ascii="Cambria" w:hAnsi="Cambria"/>
                    </w:rPr>
                  </w:pPr>
                </w:p>
              </w:tc>
            </w:tr>
          </w:tbl>
          <w:p w14:paraId="721D3649" w14:textId="77777777" w:rsidR="00AF26B2" w:rsidRPr="00641BC8" w:rsidRDefault="00AF26B2" w:rsidP="00792F95">
            <w:pPr>
              <w:jc w:val="center"/>
              <w:rPr>
                <w:rFonts w:ascii="Cambria" w:hAnsi="Cambria"/>
              </w:rPr>
            </w:pPr>
          </w:p>
        </w:tc>
      </w:tr>
    </w:tbl>
    <w:p w14:paraId="74E07A06" w14:textId="71EF9B79" w:rsidR="00AF26B2" w:rsidRDefault="005070C6">
      <w:pPr>
        <w:pStyle w:val="NoSpacing"/>
        <w:jc w:val="right"/>
      </w:pPr>
      <w:r>
        <w:rPr>
          <w:rFonts w:ascii="Cambria" w:hAnsi="Cambria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B622729" wp14:editId="732F242E">
                <wp:simplePos x="0" y="0"/>
                <wp:positionH relativeFrom="column">
                  <wp:posOffset>2373630</wp:posOffset>
                </wp:positionH>
                <wp:positionV relativeFrom="paragraph">
                  <wp:posOffset>424180</wp:posOffset>
                </wp:positionV>
                <wp:extent cx="3820160" cy="1079292"/>
                <wp:effectExtent l="0" t="0" r="2540" b="635"/>
                <wp:wrapNone/>
                <wp:docPr id="18866279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0160" cy="1079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E0EF20" w14:textId="7DFBA4A2" w:rsidR="000F77A3" w:rsidRPr="00287781" w:rsidRDefault="000F77A3" w:rsidP="000F77A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7781">
                              <w:rPr>
                                <w:rFonts w:ascii="Cambria" w:hAnsi="Cambr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We will follow HISD school closure </w:t>
                            </w:r>
                            <w:r w:rsidR="007E3794" w:rsidRPr="00287781">
                              <w:rPr>
                                <w:rFonts w:ascii="Cambria" w:hAnsi="Cambria"/>
                                <w:b/>
                                <w:bCs/>
                                <w:sz w:val="32"/>
                                <w:szCs w:val="32"/>
                              </w:rPr>
                              <w:t>in case of</w:t>
                            </w:r>
                            <w:r w:rsidRPr="00287781">
                              <w:rPr>
                                <w:rFonts w:ascii="Cambria" w:hAnsi="Cambr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 natural disaster or state of emergency. We will also use our own discretion when needed.</w:t>
                            </w:r>
                          </w:p>
                          <w:p w14:paraId="18429F5B" w14:textId="77777777" w:rsidR="000F77A3" w:rsidRDefault="000F77A3" w:rsidP="000F77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22729" id="Text Box 2" o:spid="_x0000_s1027" type="#_x0000_t202" style="position:absolute;left:0;text-align:left;margin-left:186.9pt;margin-top:33.4pt;width:300.8pt;height: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" fillcolor="white [3201]" stroked="f" strokeweight=".5pt">
                <v:textbox>
                  <w:txbxContent>
                    <w:p w14:paraId="68E0EF20" w14:textId="7DFBA4A2" w:rsidR="000F77A3" w:rsidRPr="00287781" w:rsidRDefault="000F77A3" w:rsidP="000F77A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32"/>
                          <w:szCs w:val="32"/>
                        </w:rPr>
                      </w:pPr>
                      <w:r w:rsidRPr="00287781">
                        <w:rPr>
                          <w:rFonts w:ascii="Cambria" w:hAnsi="Cambria"/>
                          <w:b/>
                          <w:bCs/>
                          <w:sz w:val="32"/>
                          <w:szCs w:val="32"/>
                        </w:rPr>
                        <w:t xml:space="preserve">We will follow HISD school closure </w:t>
                      </w:r>
                      <w:r w:rsidR="007E3794" w:rsidRPr="00287781">
                        <w:rPr>
                          <w:rFonts w:ascii="Cambria" w:hAnsi="Cambria"/>
                          <w:b/>
                          <w:bCs/>
                          <w:sz w:val="32"/>
                          <w:szCs w:val="32"/>
                        </w:rPr>
                        <w:t>in case of</w:t>
                      </w:r>
                      <w:r w:rsidRPr="00287781">
                        <w:rPr>
                          <w:rFonts w:ascii="Cambria" w:hAnsi="Cambria"/>
                          <w:b/>
                          <w:bCs/>
                          <w:sz w:val="32"/>
                          <w:szCs w:val="32"/>
                        </w:rPr>
                        <w:t xml:space="preserve"> a natural disaster or state of emergency. We will also use our own discretion when needed.</w:t>
                      </w:r>
                    </w:p>
                    <w:p w14:paraId="18429F5B" w14:textId="77777777" w:rsidR="000F77A3" w:rsidRDefault="000F77A3" w:rsidP="000F77A3"/>
                  </w:txbxContent>
                </v:textbox>
              </v:shape>
            </w:pict>
          </mc:Fallback>
        </mc:AlternateContent>
      </w:r>
      <w:r w:rsidR="00E85169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B8D6FFA" wp14:editId="1522513C">
                <wp:simplePos x="0" y="0"/>
                <wp:positionH relativeFrom="column">
                  <wp:posOffset>24710</wp:posOffset>
                </wp:positionH>
                <wp:positionV relativeFrom="paragraph">
                  <wp:posOffset>431097</wp:posOffset>
                </wp:positionV>
                <wp:extent cx="193559" cy="173536"/>
                <wp:effectExtent l="12700" t="12700" r="10160" b="17145"/>
                <wp:wrapNone/>
                <wp:docPr id="11057763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559" cy="173536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E72DB" w14:textId="77777777" w:rsidR="00E85169" w:rsidRDefault="00E85169" w:rsidP="00E851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D6FFA" id="Rectangle 1" o:spid="_x0000_s1028" style="position:absolute;left:0;text-align:left;margin-left:1.95pt;margin-top:33.95pt;width:15.25pt;height:13.65pt;flip:y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" fillcolor="#60c5ba [3205]" strokecolor="white [3201]" strokeweight="1.5pt">
                <v:textbox>
                  <w:txbxContent>
                    <w:p w14:paraId="268E72DB" w14:textId="77777777" w:rsidR="00E85169" w:rsidRDefault="00E85169" w:rsidP="00E85169"/>
                  </w:txbxContent>
                </v:textbox>
              </v:rect>
            </w:pict>
          </mc:Fallback>
        </mc:AlternateContent>
      </w:r>
      <w:r w:rsidR="00E8516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0D7A95" wp14:editId="0E4AD1D0">
                <wp:simplePos x="0" y="0"/>
                <wp:positionH relativeFrom="column">
                  <wp:posOffset>26670</wp:posOffset>
                </wp:positionH>
                <wp:positionV relativeFrom="paragraph">
                  <wp:posOffset>696987</wp:posOffset>
                </wp:positionV>
                <wp:extent cx="193559" cy="173536"/>
                <wp:effectExtent l="12700" t="12700" r="10160" b="17145"/>
                <wp:wrapNone/>
                <wp:docPr id="5496086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559" cy="173536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B1B55BD" id="Rectangle 1" o:spid="_x0000_s1026" style="position:absolute;margin-left:2.1pt;margin-top:54.9pt;width:15.25pt;height:13.65pt;flip:y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" fillcolor="#a49b8d [3208]" strokecolor="white [3201]" strokeweight="1.5pt"/>
            </w:pict>
          </mc:Fallback>
        </mc:AlternateContent>
      </w:r>
      <w:r w:rsidR="00A86D68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9C07DA7" wp14:editId="1D3E10F2">
                <wp:simplePos x="0" y="0"/>
                <wp:positionH relativeFrom="column">
                  <wp:posOffset>-34047</wp:posOffset>
                </wp:positionH>
                <wp:positionV relativeFrom="paragraph">
                  <wp:posOffset>130026</wp:posOffset>
                </wp:positionV>
                <wp:extent cx="2247090" cy="953135"/>
                <wp:effectExtent l="0" t="0" r="1270" b="0"/>
                <wp:wrapNone/>
                <wp:docPr id="5750442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090" cy="95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DA724E" w14:textId="5C4E2198" w:rsidR="00F95AE6" w:rsidRDefault="00F95AE6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t xml:space="preserve">        </w:t>
                            </w:r>
                            <w:r w:rsidRPr="00E85169">
                              <w:rPr>
                                <w:rFonts w:ascii="Cambria" w:hAnsi="Cambria"/>
                              </w:rPr>
                              <w:t>Holiday (School Closed)</w:t>
                            </w:r>
                          </w:p>
                          <w:p w14:paraId="02BCEB13" w14:textId="77777777" w:rsidR="00E85169" w:rsidRDefault="00E85169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01233EE6" w14:textId="3E088637" w:rsidR="00E85169" w:rsidRPr="00E85169" w:rsidRDefault="00E85169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        Staff </w:t>
                            </w:r>
                            <w:r w:rsidR="00EE2D4E">
                              <w:rPr>
                                <w:rFonts w:ascii="Cambria" w:hAnsi="Cambria"/>
                              </w:rPr>
                              <w:t>Development (School Closed)</w:t>
                            </w:r>
                          </w:p>
                          <w:p w14:paraId="04D66938" w14:textId="5819EDAB" w:rsidR="00A86D68" w:rsidRDefault="00F95AE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41BC8">
                              <w:rPr>
                                <w:rFonts w:ascii="Cambria" w:hAnsi="Cambria"/>
                              </w:rPr>
                              <w:t xml:space="preserve">    </w:t>
                            </w:r>
                            <w:r w:rsidR="00A86D68">
                              <w:rPr>
                                <w:rFonts w:ascii="Cambria" w:hAnsi="Cambria"/>
                              </w:rPr>
                              <w:t xml:space="preserve">         </w:t>
                            </w:r>
                          </w:p>
                          <w:p w14:paraId="25099C74" w14:textId="6EB7E031" w:rsidR="00F95AE6" w:rsidRDefault="00A86D68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        </w:t>
                            </w:r>
                            <w:r w:rsidR="00F95AE6" w:rsidRPr="00641BC8">
                              <w:rPr>
                                <w:rFonts w:ascii="Cambria" w:hAnsi="Cambria"/>
                              </w:rPr>
                              <w:t>Party</w:t>
                            </w:r>
                          </w:p>
                          <w:p w14:paraId="5803ED9D" w14:textId="77777777" w:rsidR="00A86D68" w:rsidRDefault="00A86D68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30A1EDD9" w14:textId="77777777" w:rsidR="00641BC8" w:rsidRDefault="00641BC8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66A63505" w14:textId="5EA95B94" w:rsidR="00641BC8" w:rsidRDefault="00641BC8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    </w:t>
                            </w:r>
                          </w:p>
                          <w:p w14:paraId="6B0BF564" w14:textId="1230E7C6" w:rsidR="00641BC8" w:rsidRDefault="00641BC8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458DEC73" w14:textId="7FEDB843" w:rsidR="00641BC8" w:rsidRPr="00641BC8" w:rsidRDefault="00641BC8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07DA7" id="_x0000_s1029" type="#_x0000_t202" style="position:absolute;left:0;text-align:left;margin-left:-2.7pt;margin-top:10.25pt;width:176.95pt;height:75.0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GrMAIAAFs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" fillcolor="white [3201]" stroked="f" strokeweight=".5pt">
                <v:textbox>
                  <w:txbxContent>
                    <w:p w14:paraId="27DA724E" w14:textId="5C4E2198" w:rsidR="00F95AE6" w:rsidRDefault="00F95AE6">
                      <w:pPr>
                        <w:rPr>
                          <w:rFonts w:ascii="Cambria" w:hAnsi="Cambria"/>
                        </w:rPr>
                      </w:pPr>
                      <w:r>
                        <w:t xml:space="preserve">        </w:t>
                      </w:r>
                      <w:r w:rsidRPr="00E85169">
                        <w:rPr>
                          <w:rFonts w:ascii="Cambria" w:hAnsi="Cambria"/>
                        </w:rPr>
                        <w:t>Holiday (School Closed)</w:t>
                      </w:r>
                    </w:p>
                    <w:p w14:paraId="02BCEB13" w14:textId="77777777" w:rsidR="00E85169" w:rsidRDefault="00E85169">
                      <w:pPr>
                        <w:rPr>
                          <w:rFonts w:ascii="Cambria" w:hAnsi="Cambria"/>
                        </w:rPr>
                      </w:pPr>
                    </w:p>
                    <w:p w14:paraId="01233EE6" w14:textId="3E088637" w:rsidR="00E85169" w:rsidRPr="00E85169" w:rsidRDefault="00E85169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        Staff </w:t>
                      </w:r>
                      <w:r w:rsidR="00EE2D4E">
                        <w:rPr>
                          <w:rFonts w:ascii="Cambria" w:hAnsi="Cambria"/>
                        </w:rPr>
                        <w:t>Development (School Closed)</w:t>
                      </w:r>
                    </w:p>
                    <w:p w14:paraId="04D66938" w14:textId="5819EDAB" w:rsidR="00A86D68" w:rsidRDefault="00F95AE6">
                      <w:pPr>
                        <w:rPr>
                          <w:rFonts w:ascii="Cambria" w:hAnsi="Cambria"/>
                        </w:rPr>
                      </w:pPr>
                      <w:r w:rsidRPr="00641BC8">
                        <w:rPr>
                          <w:rFonts w:ascii="Cambria" w:hAnsi="Cambria"/>
                        </w:rPr>
                        <w:t xml:space="preserve">    </w:t>
                      </w:r>
                      <w:r w:rsidR="00A86D68">
                        <w:rPr>
                          <w:rFonts w:ascii="Cambria" w:hAnsi="Cambria"/>
                        </w:rPr>
                        <w:t xml:space="preserve">         </w:t>
                      </w:r>
                    </w:p>
                    <w:p w14:paraId="25099C74" w14:textId="6EB7E031" w:rsidR="00F95AE6" w:rsidRDefault="00A86D68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        </w:t>
                      </w:r>
                      <w:r w:rsidR="00F95AE6" w:rsidRPr="00641BC8">
                        <w:rPr>
                          <w:rFonts w:ascii="Cambria" w:hAnsi="Cambria"/>
                        </w:rPr>
                        <w:t>Party</w:t>
                      </w:r>
                    </w:p>
                    <w:p w14:paraId="5803ED9D" w14:textId="77777777" w:rsidR="00A86D68" w:rsidRDefault="00A86D68">
                      <w:pPr>
                        <w:rPr>
                          <w:rFonts w:ascii="Cambria" w:hAnsi="Cambria"/>
                        </w:rPr>
                      </w:pPr>
                    </w:p>
                    <w:p w14:paraId="30A1EDD9" w14:textId="77777777" w:rsidR="00641BC8" w:rsidRDefault="00641BC8">
                      <w:pPr>
                        <w:rPr>
                          <w:rFonts w:ascii="Cambria" w:hAnsi="Cambria"/>
                        </w:rPr>
                      </w:pPr>
                    </w:p>
                    <w:p w14:paraId="66A63505" w14:textId="5EA95B94" w:rsidR="00641BC8" w:rsidRDefault="00641BC8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    </w:t>
                      </w:r>
                    </w:p>
                    <w:p w14:paraId="6B0BF564" w14:textId="1230E7C6" w:rsidR="00641BC8" w:rsidRDefault="00641BC8">
                      <w:pPr>
                        <w:rPr>
                          <w:rFonts w:ascii="Cambria" w:hAnsi="Cambria"/>
                        </w:rPr>
                      </w:pPr>
                    </w:p>
                    <w:p w14:paraId="458DEC73" w14:textId="7FEDB843" w:rsidR="00641BC8" w:rsidRPr="00641BC8" w:rsidRDefault="00641BC8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AE6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A51DB3B" wp14:editId="51E9981D">
                <wp:simplePos x="0" y="0"/>
                <wp:positionH relativeFrom="column">
                  <wp:posOffset>25780</wp:posOffset>
                </wp:positionH>
                <wp:positionV relativeFrom="paragraph">
                  <wp:posOffset>177221</wp:posOffset>
                </wp:positionV>
                <wp:extent cx="193559" cy="173536"/>
                <wp:effectExtent l="12700" t="12700" r="10160" b="17145"/>
                <wp:wrapNone/>
                <wp:docPr id="349730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559" cy="173536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1A17CD5" id="Rectangle 1" o:spid="_x0000_s1026" style="position:absolute;margin-left:2.05pt;margin-top:13.95pt;width:15.25pt;height:13.65pt;flip:y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" fillcolor="#42c4dd [3207]" strokecolor="white [3201]" strokeweight="1.5pt"/>
            </w:pict>
          </mc:Fallback>
        </mc:AlternateContent>
      </w:r>
    </w:p>
    <w:sectPr w:rsidR="00AF26B2" w:rsidSect="00430484">
      <w:pgSz w:w="15840" w:h="12240" w:orient="landscape" w:code="1"/>
      <w:pgMar w:top="432" w:right="2016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8B4D" w14:textId="77777777" w:rsidR="00C431C5" w:rsidRDefault="00C431C5">
      <w:r>
        <w:separator/>
      </w:r>
    </w:p>
  </w:endnote>
  <w:endnote w:type="continuationSeparator" w:id="0">
    <w:p w14:paraId="4350005C" w14:textId="77777777" w:rsidR="00C431C5" w:rsidRDefault="00C4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F6E3" w14:textId="77777777" w:rsidR="00C431C5" w:rsidRDefault="00C431C5">
      <w:r>
        <w:separator/>
      </w:r>
    </w:p>
  </w:footnote>
  <w:footnote w:type="continuationSeparator" w:id="0">
    <w:p w14:paraId="3262AB3D" w14:textId="77777777" w:rsidR="00C431C5" w:rsidRDefault="00C43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E6"/>
    <w:rsid w:val="000125C2"/>
    <w:rsid w:val="000176A2"/>
    <w:rsid w:val="00034FEB"/>
    <w:rsid w:val="00037B60"/>
    <w:rsid w:val="000873B5"/>
    <w:rsid w:val="00093DAF"/>
    <w:rsid w:val="000B3477"/>
    <w:rsid w:val="000B6549"/>
    <w:rsid w:val="000B6844"/>
    <w:rsid w:val="000C005B"/>
    <w:rsid w:val="000D1B29"/>
    <w:rsid w:val="000F77A3"/>
    <w:rsid w:val="0010006F"/>
    <w:rsid w:val="00107163"/>
    <w:rsid w:val="00115AE1"/>
    <w:rsid w:val="001166CD"/>
    <w:rsid w:val="00117917"/>
    <w:rsid w:val="0014071C"/>
    <w:rsid w:val="00165A69"/>
    <w:rsid w:val="0016739D"/>
    <w:rsid w:val="00170BF6"/>
    <w:rsid w:val="00174B42"/>
    <w:rsid w:val="001B48C1"/>
    <w:rsid w:val="001B4BB2"/>
    <w:rsid w:val="001D0E29"/>
    <w:rsid w:val="001F4950"/>
    <w:rsid w:val="00210F02"/>
    <w:rsid w:val="00222C4D"/>
    <w:rsid w:val="00234C1F"/>
    <w:rsid w:val="002435B3"/>
    <w:rsid w:val="002624F7"/>
    <w:rsid w:val="0026404E"/>
    <w:rsid w:val="002B09FE"/>
    <w:rsid w:val="002D060D"/>
    <w:rsid w:val="002D61AE"/>
    <w:rsid w:val="002E5F30"/>
    <w:rsid w:val="00305950"/>
    <w:rsid w:val="00331574"/>
    <w:rsid w:val="00331768"/>
    <w:rsid w:val="00360FC2"/>
    <w:rsid w:val="003A0BCC"/>
    <w:rsid w:val="003B122C"/>
    <w:rsid w:val="003B5391"/>
    <w:rsid w:val="003C47C6"/>
    <w:rsid w:val="003C5F10"/>
    <w:rsid w:val="00400882"/>
    <w:rsid w:val="00426FC2"/>
    <w:rsid w:val="0042737B"/>
    <w:rsid w:val="00430484"/>
    <w:rsid w:val="00456001"/>
    <w:rsid w:val="004613A2"/>
    <w:rsid w:val="00462571"/>
    <w:rsid w:val="00495A6D"/>
    <w:rsid w:val="0049636B"/>
    <w:rsid w:val="004A6EF8"/>
    <w:rsid w:val="004D1742"/>
    <w:rsid w:val="004D3E55"/>
    <w:rsid w:val="004F3A85"/>
    <w:rsid w:val="004F6493"/>
    <w:rsid w:val="005070C6"/>
    <w:rsid w:val="00520639"/>
    <w:rsid w:val="005715F0"/>
    <w:rsid w:val="0057374A"/>
    <w:rsid w:val="005A5503"/>
    <w:rsid w:val="005B3348"/>
    <w:rsid w:val="005C735E"/>
    <w:rsid w:val="005C7CCF"/>
    <w:rsid w:val="005D70DA"/>
    <w:rsid w:val="005F2FED"/>
    <w:rsid w:val="00612DFC"/>
    <w:rsid w:val="00627286"/>
    <w:rsid w:val="00634B43"/>
    <w:rsid w:val="00641BC8"/>
    <w:rsid w:val="00662CBD"/>
    <w:rsid w:val="006636E0"/>
    <w:rsid w:val="00676DAC"/>
    <w:rsid w:val="006D3378"/>
    <w:rsid w:val="006D5406"/>
    <w:rsid w:val="006E483E"/>
    <w:rsid w:val="006F337B"/>
    <w:rsid w:val="00722FB8"/>
    <w:rsid w:val="00746F14"/>
    <w:rsid w:val="007745FA"/>
    <w:rsid w:val="007766EC"/>
    <w:rsid w:val="007838CC"/>
    <w:rsid w:val="00785EE3"/>
    <w:rsid w:val="00792F95"/>
    <w:rsid w:val="00794D73"/>
    <w:rsid w:val="007B0074"/>
    <w:rsid w:val="007D3E3C"/>
    <w:rsid w:val="007E3794"/>
    <w:rsid w:val="007F6886"/>
    <w:rsid w:val="00801048"/>
    <w:rsid w:val="008033B0"/>
    <w:rsid w:val="008055DA"/>
    <w:rsid w:val="00812722"/>
    <w:rsid w:val="008727B0"/>
    <w:rsid w:val="008E5CF4"/>
    <w:rsid w:val="008E7CB5"/>
    <w:rsid w:val="008F4A45"/>
    <w:rsid w:val="00900C83"/>
    <w:rsid w:val="009124BC"/>
    <w:rsid w:val="009561EC"/>
    <w:rsid w:val="0098641A"/>
    <w:rsid w:val="009A15FC"/>
    <w:rsid w:val="009A6F2D"/>
    <w:rsid w:val="009C0CDA"/>
    <w:rsid w:val="009D0117"/>
    <w:rsid w:val="009D43FE"/>
    <w:rsid w:val="009D75F3"/>
    <w:rsid w:val="009D7DFA"/>
    <w:rsid w:val="009E73F6"/>
    <w:rsid w:val="00A26048"/>
    <w:rsid w:val="00A312A8"/>
    <w:rsid w:val="00A43D22"/>
    <w:rsid w:val="00A6260E"/>
    <w:rsid w:val="00A767C3"/>
    <w:rsid w:val="00A86D68"/>
    <w:rsid w:val="00AB01C0"/>
    <w:rsid w:val="00AB58C1"/>
    <w:rsid w:val="00AB7BC5"/>
    <w:rsid w:val="00AF26B2"/>
    <w:rsid w:val="00AF393D"/>
    <w:rsid w:val="00B149CF"/>
    <w:rsid w:val="00B244F9"/>
    <w:rsid w:val="00B30D49"/>
    <w:rsid w:val="00B479C0"/>
    <w:rsid w:val="00B528FD"/>
    <w:rsid w:val="00B61D41"/>
    <w:rsid w:val="00B743A0"/>
    <w:rsid w:val="00BB20DC"/>
    <w:rsid w:val="00BD267F"/>
    <w:rsid w:val="00C24327"/>
    <w:rsid w:val="00C31DE6"/>
    <w:rsid w:val="00C32B87"/>
    <w:rsid w:val="00C431C5"/>
    <w:rsid w:val="00C625B8"/>
    <w:rsid w:val="00C66455"/>
    <w:rsid w:val="00C71D4E"/>
    <w:rsid w:val="00C83FCC"/>
    <w:rsid w:val="00CA1CF1"/>
    <w:rsid w:val="00CB3CC1"/>
    <w:rsid w:val="00CB7C86"/>
    <w:rsid w:val="00CD061B"/>
    <w:rsid w:val="00CE663C"/>
    <w:rsid w:val="00CF2337"/>
    <w:rsid w:val="00D3468A"/>
    <w:rsid w:val="00D527FB"/>
    <w:rsid w:val="00D60FB2"/>
    <w:rsid w:val="00D86E45"/>
    <w:rsid w:val="00E16D55"/>
    <w:rsid w:val="00E224D7"/>
    <w:rsid w:val="00E31F69"/>
    <w:rsid w:val="00E53238"/>
    <w:rsid w:val="00E80967"/>
    <w:rsid w:val="00E85169"/>
    <w:rsid w:val="00E92E8B"/>
    <w:rsid w:val="00E950B5"/>
    <w:rsid w:val="00E9580B"/>
    <w:rsid w:val="00EA4707"/>
    <w:rsid w:val="00EB6112"/>
    <w:rsid w:val="00ED2E31"/>
    <w:rsid w:val="00EE168E"/>
    <w:rsid w:val="00EE2165"/>
    <w:rsid w:val="00EE2D4E"/>
    <w:rsid w:val="00F07C27"/>
    <w:rsid w:val="00F41581"/>
    <w:rsid w:val="00F439BC"/>
    <w:rsid w:val="00F465DC"/>
    <w:rsid w:val="00F47428"/>
    <w:rsid w:val="00F95AE6"/>
    <w:rsid w:val="00FD0004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A97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qFormat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payan/Library/Containers/com.microsoft.Word/Data/Library/Application%2520Support/Microsoft/Office/16.0/DTS/Search/%257bABC7B3A6-678C-3344-AEC3-C3405390547A%257dtf04243472_win3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889C8-8BEA-438E-8576-D4B24502E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AA17F-4D50-4389-B7DA-540E90155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95DB83-B664-4A0A-A6F0-F4E117166E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BC11DFA7-5C74-4333-84E0-6CD261876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%7bABC7B3A6-678C-3344-AEC3-C3405390547A%7dtf04243472_win32.dotx</Template>
  <TotalTime>0</TotalTime>
  <Pages>1</Pages>
  <Words>464</Words>
  <Characters>802</Characters>
  <Application>Microsoft Office Word</Application>
  <DocSecurity>0</DocSecurity>
  <Lines>678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2026-02-05T20:42:00Z</dcterms:created>
  <dcterms:modified xsi:type="dcterms:W3CDTF">2026-02-05T20:42:00Z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